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65" w:rsidRPr="00B8359E" w:rsidRDefault="00485865" w:rsidP="00025C7B">
      <w:pPr>
        <w:ind w:left="158" w:firstLine="835"/>
        <w:jc w:val="center"/>
        <w:rPr>
          <w:rFonts w:ascii="Calibri" w:hAnsi="Calibri"/>
          <w:b/>
          <w:sz w:val="24"/>
          <w:szCs w:val="24"/>
        </w:rPr>
      </w:pPr>
    </w:p>
    <w:p w:rsidR="00485865" w:rsidRPr="00B8359E" w:rsidRDefault="00485865" w:rsidP="00025C7B">
      <w:pPr>
        <w:jc w:val="center"/>
        <w:outlineLvl w:val="0"/>
        <w:rPr>
          <w:rFonts w:ascii="Calibri" w:hAnsi="Calibri"/>
          <w:b/>
          <w:sz w:val="24"/>
          <w:szCs w:val="24"/>
        </w:rPr>
      </w:pPr>
      <w:r w:rsidRPr="00B8359E">
        <w:rPr>
          <w:rFonts w:ascii="Calibri" w:hAnsi="Calibri"/>
          <w:b/>
          <w:sz w:val="24"/>
          <w:szCs w:val="24"/>
        </w:rPr>
        <w:t>PARLAMENTUL ROMÂNIEI</w:t>
      </w:r>
    </w:p>
    <w:p w:rsidR="00485865" w:rsidRPr="00B8359E" w:rsidRDefault="00485865" w:rsidP="00025C7B">
      <w:pPr>
        <w:jc w:val="center"/>
        <w:outlineLvl w:val="0"/>
        <w:rPr>
          <w:rFonts w:ascii="Calibri" w:hAnsi="Calibri"/>
          <w:b/>
          <w:sz w:val="24"/>
          <w:szCs w:val="24"/>
        </w:rPr>
      </w:pPr>
      <w:r w:rsidRPr="00B8359E">
        <w:rPr>
          <w:rFonts w:ascii="Calibri" w:hAnsi="Calibri"/>
          <w:b/>
          <w:sz w:val="24"/>
          <w:szCs w:val="24"/>
        </w:rPr>
        <w:t>CAMERA DEPUTAŢILOR</w:t>
      </w:r>
    </w:p>
    <w:p w:rsidR="00485865" w:rsidRPr="00B8359E" w:rsidRDefault="00485865" w:rsidP="00025C7B">
      <w:pPr>
        <w:jc w:val="center"/>
        <w:outlineLvl w:val="0"/>
        <w:rPr>
          <w:rFonts w:ascii="Calibri" w:hAnsi="Calibri"/>
          <w:b/>
          <w:sz w:val="16"/>
          <w:szCs w:val="16"/>
        </w:rPr>
      </w:pPr>
    </w:p>
    <w:p w:rsidR="00485865" w:rsidRPr="00B8359E" w:rsidRDefault="00485865" w:rsidP="00025C7B">
      <w:pPr>
        <w:jc w:val="center"/>
        <w:outlineLvl w:val="0"/>
        <w:rPr>
          <w:rFonts w:ascii="Calibri" w:hAnsi="Calibri"/>
          <w:b/>
          <w:sz w:val="24"/>
          <w:szCs w:val="24"/>
        </w:rPr>
      </w:pPr>
      <w:r w:rsidRPr="00B8359E">
        <w:rPr>
          <w:rFonts w:ascii="Calibri" w:hAnsi="Calibri"/>
          <w:b/>
          <w:sz w:val="24"/>
          <w:szCs w:val="24"/>
        </w:rPr>
        <w:t>Grupul Parlamentar al Partidului Social Democrat</w:t>
      </w:r>
    </w:p>
    <w:p w:rsidR="00485865" w:rsidRPr="00B8359E" w:rsidRDefault="00485865" w:rsidP="00025C7B">
      <w:pPr>
        <w:jc w:val="center"/>
        <w:outlineLvl w:val="0"/>
        <w:rPr>
          <w:rFonts w:ascii="Calibri" w:hAnsi="Calibri"/>
          <w:b/>
          <w:sz w:val="16"/>
          <w:szCs w:val="16"/>
        </w:rPr>
      </w:pPr>
    </w:p>
    <w:p w:rsidR="00485865" w:rsidRPr="00B8359E" w:rsidRDefault="00485865" w:rsidP="00025C7B">
      <w:pPr>
        <w:jc w:val="center"/>
        <w:outlineLvl w:val="0"/>
        <w:rPr>
          <w:rFonts w:ascii="Calibri" w:hAnsi="Calibri"/>
          <w:b/>
          <w:sz w:val="24"/>
          <w:szCs w:val="24"/>
        </w:rPr>
      </w:pPr>
      <w:r w:rsidRPr="00B8359E">
        <w:rPr>
          <w:rFonts w:ascii="Calibri" w:hAnsi="Calibri"/>
          <w:b/>
          <w:sz w:val="24"/>
          <w:szCs w:val="24"/>
        </w:rPr>
        <w:t>ÎNTREBARE</w:t>
      </w:r>
    </w:p>
    <w:p w:rsidR="00485865" w:rsidRPr="00B8359E" w:rsidRDefault="00485865" w:rsidP="00025C7B">
      <w:pPr>
        <w:jc w:val="center"/>
        <w:outlineLvl w:val="0"/>
        <w:rPr>
          <w:rFonts w:ascii="Calibri" w:hAnsi="Calibri"/>
          <w:b/>
          <w:sz w:val="24"/>
          <w:szCs w:val="24"/>
        </w:rPr>
      </w:pPr>
    </w:p>
    <w:p w:rsidR="007E75A5" w:rsidRPr="007E75A5" w:rsidRDefault="00485865" w:rsidP="00025C7B">
      <w:pPr>
        <w:jc w:val="both"/>
        <w:rPr>
          <w:rFonts w:ascii="Calibri" w:hAnsi="Calibri"/>
          <w:b/>
          <w:sz w:val="24"/>
          <w:szCs w:val="24"/>
        </w:rPr>
      </w:pPr>
      <w:r w:rsidRPr="007E75A5">
        <w:rPr>
          <w:rFonts w:ascii="Calibri" w:hAnsi="Calibri"/>
          <w:b/>
          <w:sz w:val="24"/>
          <w:szCs w:val="24"/>
        </w:rPr>
        <w:t>Adresată:</w:t>
      </w:r>
      <w:r w:rsidR="007E75A5" w:rsidRPr="007E75A5">
        <w:rPr>
          <w:rFonts w:ascii="Calibri" w:hAnsi="Calibri"/>
          <w:sz w:val="24"/>
          <w:szCs w:val="24"/>
        </w:rPr>
        <w:t>Domnului</w:t>
      </w:r>
      <w:r w:rsidR="007E75A5">
        <w:rPr>
          <w:rFonts w:ascii="Calibri" w:hAnsi="Calibri"/>
          <w:sz w:val="24"/>
          <w:szCs w:val="24"/>
        </w:rPr>
        <w:t>Ministru</w:t>
      </w:r>
      <w:r w:rsidR="007E75A5" w:rsidRPr="00B8359E">
        <w:rPr>
          <w:rFonts w:ascii="Calibri" w:hAnsi="Calibri"/>
          <w:sz w:val="24"/>
          <w:szCs w:val="24"/>
        </w:rPr>
        <w:t xml:space="preserve"> pentru Societatea Informaţionalǎ</w:t>
      </w:r>
      <w:r w:rsidR="007E75A5" w:rsidRPr="007E75A5">
        <w:rPr>
          <w:rFonts w:ascii="Calibri" w:hAnsi="Calibri"/>
          <w:b/>
          <w:sz w:val="24"/>
          <w:szCs w:val="24"/>
        </w:rPr>
        <w:t xml:space="preserve"> SORIN MIHAI GRINDEANU</w:t>
      </w:r>
    </w:p>
    <w:p w:rsidR="00485865" w:rsidRPr="00B8359E" w:rsidRDefault="00485865" w:rsidP="00025C7B">
      <w:pPr>
        <w:jc w:val="both"/>
        <w:rPr>
          <w:rFonts w:ascii="Calibri" w:hAnsi="Calibri"/>
          <w:b/>
          <w:sz w:val="24"/>
          <w:szCs w:val="24"/>
        </w:rPr>
      </w:pPr>
    </w:p>
    <w:p w:rsidR="00485865" w:rsidRPr="00B8359E" w:rsidRDefault="00485865" w:rsidP="00025C7B">
      <w:pPr>
        <w:jc w:val="both"/>
        <w:rPr>
          <w:rFonts w:ascii="Calibri" w:hAnsi="Calibri"/>
          <w:b/>
          <w:sz w:val="24"/>
          <w:szCs w:val="24"/>
        </w:rPr>
      </w:pPr>
      <w:r w:rsidRPr="00B8359E">
        <w:rPr>
          <w:rFonts w:ascii="Calibri" w:hAnsi="Calibri"/>
          <w:sz w:val="24"/>
          <w:szCs w:val="24"/>
        </w:rPr>
        <w:t xml:space="preserve">De către Deputat: </w:t>
      </w:r>
      <w:r w:rsidRPr="00B8359E">
        <w:rPr>
          <w:rFonts w:ascii="Calibri" w:hAnsi="Calibri"/>
          <w:b/>
          <w:sz w:val="24"/>
          <w:szCs w:val="24"/>
        </w:rPr>
        <w:t>IONUŢ CRISTIAN SĂVOIU</w:t>
      </w:r>
    </w:p>
    <w:p w:rsidR="00485865" w:rsidRPr="00B8359E" w:rsidRDefault="00485865" w:rsidP="00025C7B">
      <w:pPr>
        <w:jc w:val="both"/>
        <w:rPr>
          <w:rFonts w:ascii="Calibri" w:hAnsi="Calibri"/>
          <w:sz w:val="24"/>
          <w:szCs w:val="24"/>
        </w:rPr>
      </w:pPr>
      <w:r w:rsidRPr="00B8359E">
        <w:rPr>
          <w:rFonts w:ascii="Calibri" w:hAnsi="Calibri"/>
          <w:sz w:val="24"/>
          <w:szCs w:val="24"/>
        </w:rPr>
        <w:t>Circumscripţia electorală: 16</w:t>
      </w:r>
    </w:p>
    <w:p w:rsidR="00485865" w:rsidRPr="00B8359E" w:rsidRDefault="00CE4382" w:rsidP="00025C7B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Colegiul electoral: </w:t>
      </w:r>
      <w:r w:rsidR="00485865" w:rsidRPr="00B8359E">
        <w:rPr>
          <w:rFonts w:ascii="Calibri" w:hAnsi="Calibri"/>
          <w:sz w:val="24"/>
          <w:szCs w:val="24"/>
        </w:rPr>
        <w:t>7</w:t>
      </w:r>
    </w:p>
    <w:p w:rsidR="00485865" w:rsidRPr="00B8359E" w:rsidRDefault="00485865" w:rsidP="00025C7B">
      <w:pPr>
        <w:jc w:val="both"/>
        <w:rPr>
          <w:rFonts w:ascii="Calibri" w:hAnsi="Calibri"/>
          <w:sz w:val="24"/>
          <w:szCs w:val="24"/>
        </w:rPr>
      </w:pPr>
      <w:r w:rsidRPr="00B8359E">
        <w:rPr>
          <w:rFonts w:ascii="Calibri" w:hAnsi="Calibri"/>
          <w:sz w:val="24"/>
          <w:szCs w:val="24"/>
        </w:rPr>
        <w:t>Grupul parlamentar: PSD</w:t>
      </w:r>
    </w:p>
    <w:p w:rsidR="001E1CD2" w:rsidRPr="00B8359E" w:rsidRDefault="00485865" w:rsidP="00025C7B">
      <w:pPr>
        <w:jc w:val="both"/>
        <w:rPr>
          <w:rFonts w:ascii="Calibri" w:hAnsi="Calibri"/>
          <w:sz w:val="24"/>
          <w:szCs w:val="24"/>
        </w:rPr>
      </w:pPr>
      <w:r w:rsidRPr="00B8359E">
        <w:rPr>
          <w:rFonts w:ascii="Calibri" w:hAnsi="Calibri"/>
          <w:sz w:val="24"/>
          <w:szCs w:val="24"/>
        </w:rPr>
        <w:tab/>
      </w:r>
    </w:p>
    <w:p w:rsidR="001E0341" w:rsidRPr="002A783A" w:rsidRDefault="00485865" w:rsidP="00025C7B">
      <w:pPr>
        <w:ind w:firstLine="720"/>
        <w:jc w:val="both"/>
        <w:rPr>
          <w:rFonts w:ascii="Calibri" w:eastAsia="MS Mincho" w:hAnsi="Calibri" w:cs="MS Mincho"/>
          <w:b/>
          <w:sz w:val="24"/>
          <w:szCs w:val="24"/>
        </w:rPr>
      </w:pPr>
      <w:r w:rsidRPr="00B8359E">
        <w:rPr>
          <w:rFonts w:ascii="Calibri" w:hAnsi="Calibri"/>
          <w:bCs/>
          <w:sz w:val="24"/>
          <w:szCs w:val="24"/>
        </w:rPr>
        <w:t>Obiectul întrebării</w:t>
      </w:r>
      <w:r w:rsidRPr="00B8359E">
        <w:rPr>
          <w:rFonts w:ascii="Calibri" w:hAnsi="Calibri"/>
          <w:b/>
          <w:bCs/>
          <w:sz w:val="24"/>
          <w:szCs w:val="24"/>
        </w:rPr>
        <w:t xml:space="preserve">: </w:t>
      </w:r>
      <w:r w:rsidR="00A85AE2" w:rsidRPr="002A783A">
        <w:rPr>
          <w:rFonts w:ascii="Calibri" w:hAnsi="Calibri"/>
          <w:b/>
          <w:bCs/>
          <w:sz w:val="24"/>
          <w:szCs w:val="24"/>
        </w:rPr>
        <w:t xml:space="preserve">Asigurarea finanţǎrii lucrǎrilor de reabilitare </w:t>
      </w:r>
      <w:r w:rsidR="00A85AE2" w:rsidRPr="002A783A">
        <w:rPr>
          <w:rFonts w:ascii="Calibri" w:eastAsia="MS Mincho" w:hAnsi="Calibri" w:cs="MS Mincho"/>
          <w:b/>
          <w:bCs/>
          <w:sz w:val="24"/>
          <w:szCs w:val="24"/>
        </w:rPr>
        <w:t xml:space="preserve">şi amenajare a clǎdirii </w:t>
      </w:r>
      <w:r w:rsidR="00A85AE2" w:rsidRPr="002A783A">
        <w:rPr>
          <w:rFonts w:ascii="Calibri" w:hAnsi="Calibri" w:cs="Arial"/>
          <w:b/>
          <w:sz w:val="24"/>
          <w:szCs w:val="24"/>
        </w:rPr>
        <w:t>Oficiului Judeţean de Poştǎ Dâmboviţa</w:t>
      </w:r>
      <w:r w:rsidR="00B128E2" w:rsidRPr="002A783A">
        <w:rPr>
          <w:rFonts w:ascii="Calibri" w:hAnsi="Calibri" w:cs="Arial"/>
          <w:b/>
          <w:sz w:val="24"/>
          <w:szCs w:val="24"/>
        </w:rPr>
        <w:t>situatǎ</w:t>
      </w:r>
      <w:r w:rsidR="006C48B0" w:rsidRPr="002A783A">
        <w:rPr>
          <w:rFonts w:ascii="Calibri" w:hAnsi="Calibri" w:cs="Arial"/>
          <w:b/>
          <w:sz w:val="24"/>
          <w:szCs w:val="24"/>
        </w:rPr>
        <w:t>în</w:t>
      </w:r>
      <w:r w:rsidR="003113B1" w:rsidRPr="002A783A">
        <w:rPr>
          <w:rFonts w:ascii="Calibri" w:hAnsi="Calibri" w:cs="Arial"/>
          <w:b/>
          <w:sz w:val="24"/>
          <w:szCs w:val="24"/>
        </w:rPr>
        <w:t xml:space="preserve">Târgovişte, </w:t>
      </w:r>
      <w:r w:rsidR="00A85AE2" w:rsidRPr="002A783A">
        <w:rPr>
          <w:rFonts w:ascii="Calibri" w:hAnsi="Calibri" w:cs="Arial"/>
          <w:b/>
          <w:sz w:val="24"/>
          <w:szCs w:val="24"/>
        </w:rPr>
        <w:t xml:space="preserve">strada Gǎrii, nr. 3, </w:t>
      </w:r>
      <w:r w:rsidR="003113B1" w:rsidRPr="002A783A">
        <w:rPr>
          <w:rFonts w:ascii="Calibri" w:hAnsi="Calibri" w:cs="Arial"/>
          <w:b/>
          <w:sz w:val="24"/>
          <w:szCs w:val="24"/>
        </w:rPr>
        <w:t>judeţul</w:t>
      </w:r>
      <w:r w:rsidR="00A85AE2" w:rsidRPr="002A783A">
        <w:rPr>
          <w:rFonts w:ascii="Calibri" w:hAnsi="Calibri" w:cs="Arial"/>
          <w:b/>
          <w:sz w:val="24"/>
          <w:szCs w:val="24"/>
        </w:rPr>
        <w:t xml:space="preserve"> Dâmboviţa</w:t>
      </w:r>
    </w:p>
    <w:p w:rsidR="001E0341" w:rsidRPr="00B8359E" w:rsidRDefault="001E0341" w:rsidP="00025C7B">
      <w:pPr>
        <w:jc w:val="both"/>
        <w:rPr>
          <w:rFonts w:ascii="Calibri" w:hAnsi="Calibri"/>
          <w:b/>
          <w:bCs/>
          <w:sz w:val="24"/>
          <w:szCs w:val="24"/>
        </w:rPr>
      </w:pPr>
    </w:p>
    <w:p w:rsidR="00485865" w:rsidRPr="00B8359E" w:rsidRDefault="00485865" w:rsidP="00025C7B">
      <w:pPr>
        <w:autoSpaceDE w:val="0"/>
        <w:jc w:val="both"/>
        <w:rPr>
          <w:rFonts w:ascii="Calibri" w:hAnsi="Calibri"/>
          <w:sz w:val="24"/>
          <w:szCs w:val="24"/>
        </w:rPr>
      </w:pPr>
      <w:r w:rsidRPr="00B8359E">
        <w:rPr>
          <w:rFonts w:ascii="Calibri" w:hAnsi="Calibri"/>
          <w:sz w:val="24"/>
          <w:szCs w:val="24"/>
        </w:rPr>
        <w:tab/>
      </w:r>
    </w:p>
    <w:p w:rsidR="00485865" w:rsidRPr="00B8359E" w:rsidRDefault="00485865" w:rsidP="00025C7B">
      <w:pPr>
        <w:autoSpaceDE w:val="0"/>
        <w:ind w:firstLine="158"/>
        <w:jc w:val="both"/>
        <w:rPr>
          <w:rFonts w:ascii="Calibri" w:hAnsi="Calibri"/>
          <w:b/>
          <w:sz w:val="24"/>
          <w:szCs w:val="24"/>
        </w:rPr>
      </w:pPr>
      <w:r w:rsidRPr="00B8359E">
        <w:rPr>
          <w:rFonts w:ascii="Calibri" w:hAnsi="Calibri"/>
          <w:b/>
          <w:sz w:val="24"/>
          <w:szCs w:val="24"/>
        </w:rPr>
        <w:t>Domnule Ministru,</w:t>
      </w:r>
    </w:p>
    <w:p w:rsidR="00B520B1" w:rsidRPr="00B8359E" w:rsidRDefault="00B520B1" w:rsidP="00025C7B">
      <w:pPr>
        <w:jc w:val="both"/>
        <w:rPr>
          <w:rFonts w:ascii="Calibri" w:hAnsi="Calibri" w:cs="Arial"/>
          <w:sz w:val="24"/>
          <w:szCs w:val="24"/>
        </w:rPr>
      </w:pPr>
    </w:p>
    <w:p w:rsidR="008441F3" w:rsidRPr="00B8359E" w:rsidRDefault="008441F3" w:rsidP="00025C7B">
      <w:pPr>
        <w:pStyle w:val="BodyText"/>
        <w:tabs>
          <w:tab w:val="left" w:pos="9720"/>
        </w:tabs>
        <w:spacing w:line="240" w:lineRule="auto"/>
        <w:ind w:firstLine="993"/>
        <w:rPr>
          <w:rFonts w:ascii="Calibri" w:hAnsi="Calibri" w:cs="Arial"/>
          <w:sz w:val="24"/>
          <w:szCs w:val="24"/>
        </w:rPr>
      </w:pPr>
      <w:r w:rsidRPr="00B8359E">
        <w:rPr>
          <w:rFonts w:ascii="Calibri" w:hAnsi="Calibri" w:cs="Arial"/>
          <w:sz w:val="24"/>
          <w:szCs w:val="24"/>
        </w:rPr>
        <w:t>În municipiul Târgovişte, pe strada Gǎrii nr.3 este situatǎ o cladire P+2 care aparţineOficiului Judeţean de Poştǎ Dâmboviţa şi care în prezent este neutilizatǎ întrucât din cauza unei scurgeri de gaze ce a avut loc în anul 2000, s-a produs explozia atât de mediatizatǎ în perioada respectivǎ care a condus la pierderea unei vieţi omeneşti şi degradarea excesivǎ a acesteia.</w:t>
      </w:r>
    </w:p>
    <w:p w:rsidR="008441F3" w:rsidRPr="00B8359E" w:rsidRDefault="008441F3" w:rsidP="00025C7B">
      <w:pPr>
        <w:pStyle w:val="BodyText"/>
        <w:spacing w:line="240" w:lineRule="auto"/>
        <w:ind w:left="158" w:firstLine="835"/>
        <w:rPr>
          <w:rFonts w:ascii="Calibri" w:hAnsi="Calibri" w:cs="Arial"/>
          <w:sz w:val="24"/>
          <w:szCs w:val="24"/>
        </w:rPr>
      </w:pPr>
      <w:r w:rsidRPr="00B8359E">
        <w:rPr>
          <w:rFonts w:ascii="Calibri" w:hAnsi="Calibri" w:cs="Arial"/>
          <w:sz w:val="24"/>
          <w:szCs w:val="24"/>
        </w:rPr>
        <w:t>În zona respectivǎ, în vecinǎtatea Gǎrii C.N. C.F.R. – Staţia Târgovişte, pe Bd.Carol I</w:t>
      </w:r>
      <w:r w:rsidR="00557077">
        <w:rPr>
          <w:rFonts w:ascii="Calibri" w:hAnsi="Calibri" w:cs="Arial"/>
          <w:sz w:val="24"/>
          <w:szCs w:val="24"/>
        </w:rPr>
        <w:t>,</w:t>
      </w:r>
      <w:r w:rsidRPr="00B8359E">
        <w:rPr>
          <w:rFonts w:ascii="Calibri" w:hAnsi="Calibri" w:cs="Arial"/>
          <w:sz w:val="24"/>
          <w:szCs w:val="24"/>
        </w:rPr>
        <w:t xml:space="preserve"> nr.51, se aflǎ un imobil - compus din teren în suprafaţǎ de 26,5 ha şi construcţii în suprafaţǎ totalǎ de 9.200 m.p.</w:t>
      </w:r>
      <w:r w:rsidRPr="00B8359E">
        <w:rPr>
          <w:rFonts w:ascii="Calibri" w:hAnsi="Calibri" w:cs="Arial"/>
          <w:sz w:val="24"/>
          <w:szCs w:val="24"/>
        </w:rPr>
        <w:softHyphen/>
        <w:t xml:space="preserve"> proprietate publicǎ a judeţului Dâmboviţa, unde, conform planului urbanistic zonal, vor fi realizate investiţii de mare amploare pentru municipiul Târgovişte şi judeţul Dâmboviţa, printre care menţionez: Parcul Tineretului, Complexul Sportiv, Complexul Comercial etc.</w:t>
      </w:r>
    </w:p>
    <w:p w:rsidR="008441F3" w:rsidRPr="00B8359E" w:rsidRDefault="00CC14FF" w:rsidP="00025C7B">
      <w:pPr>
        <w:pStyle w:val="BodyText"/>
        <w:spacing w:line="240" w:lineRule="auto"/>
        <w:ind w:left="158" w:firstLine="835"/>
        <w:rPr>
          <w:rFonts w:ascii="Calibri" w:hAnsi="Calibri" w:cs="Arial"/>
          <w:sz w:val="24"/>
          <w:szCs w:val="24"/>
        </w:rPr>
      </w:pPr>
      <w:r w:rsidRPr="00B8359E">
        <w:rPr>
          <w:rFonts w:ascii="Calibri" w:hAnsi="Calibri" w:cs="Arial"/>
          <w:sz w:val="24"/>
          <w:szCs w:val="24"/>
        </w:rPr>
        <w:t xml:space="preserve">De la producerea evenimentului şi pânǎ în prezent, clǎdirea a reprezentat </w:t>
      </w:r>
      <w:r w:rsidRPr="00B8359E">
        <w:rPr>
          <w:rFonts w:ascii="Calibri" w:eastAsia="MS Mincho" w:hAnsi="Calibri" w:cs="MS Mincho"/>
          <w:sz w:val="24"/>
          <w:szCs w:val="24"/>
        </w:rPr>
        <w:t xml:space="preserve">şi continuǎ sǎ reprezinte un real </w:t>
      </w:r>
      <w:r w:rsidR="008441F3" w:rsidRPr="00B8359E">
        <w:rPr>
          <w:rFonts w:ascii="Calibri" w:hAnsi="Calibri" w:cs="Arial"/>
          <w:sz w:val="24"/>
          <w:szCs w:val="24"/>
        </w:rPr>
        <w:t xml:space="preserve">pericol pentru </w:t>
      </w:r>
      <w:r w:rsidRPr="00B8359E">
        <w:rPr>
          <w:rFonts w:ascii="Calibri" w:hAnsi="Calibri" w:cs="Arial"/>
          <w:sz w:val="24"/>
          <w:szCs w:val="24"/>
        </w:rPr>
        <w:t>cetǎ</w:t>
      </w:r>
      <w:r w:rsidRPr="00B8359E">
        <w:rPr>
          <w:rFonts w:ascii="Calibri" w:eastAsia="MS Mincho" w:hAnsi="Calibri" w:cs="MS Mincho"/>
          <w:sz w:val="24"/>
          <w:szCs w:val="24"/>
        </w:rPr>
        <w:t>ţ</w:t>
      </w:r>
      <w:r w:rsidR="008441F3" w:rsidRPr="00B8359E">
        <w:rPr>
          <w:rFonts w:ascii="Calibri" w:hAnsi="Calibri" w:cs="Arial"/>
          <w:sz w:val="24"/>
          <w:szCs w:val="24"/>
        </w:rPr>
        <w:t xml:space="preserve">eni, </w:t>
      </w:r>
      <w:r w:rsidRPr="00B8359E">
        <w:rPr>
          <w:rFonts w:ascii="Calibri" w:hAnsi="Calibri" w:cs="Arial"/>
          <w:sz w:val="24"/>
          <w:szCs w:val="24"/>
        </w:rPr>
        <w:t>datǎ</w:t>
      </w:r>
      <w:r w:rsidR="008441F3" w:rsidRPr="00B8359E">
        <w:rPr>
          <w:rFonts w:ascii="Calibri" w:hAnsi="Calibri" w:cs="Arial"/>
          <w:sz w:val="24"/>
          <w:szCs w:val="24"/>
        </w:rPr>
        <w:t xml:space="preserve"> fiind </w:t>
      </w:r>
      <w:r w:rsidRPr="00B8359E">
        <w:rPr>
          <w:rFonts w:ascii="Calibri" w:hAnsi="Calibri" w:cs="Arial"/>
          <w:sz w:val="24"/>
          <w:szCs w:val="24"/>
        </w:rPr>
        <w:t>inexistenţ</w:t>
      </w:r>
      <w:r w:rsidR="008441F3" w:rsidRPr="00B8359E">
        <w:rPr>
          <w:rFonts w:ascii="Calibri" w:hAnsi="Calibri" w:cs="Arial"/>
          <w:sz w:val="24"/>
          <w:szCs w:val="24"/>
        </w:rPr>
        <w:t xml:space="preserve">a plasei de </w:t>
      </w:r>
      <w:r w:rsidRPr="00B8359E">
        <w:rPr>
          <w:rFonts w:ascii="Calibri" w:hAnsi="Calibri" w:cs="Arial"/>
          <w:sz w:val="24"/>
          <w:szCs w:val="24"/>
        </w:rPr>
        <w:t>protecţ</w:t>
      </w:r>
      <w:r w:rsidR="008441F3" w:rsidRPr="00B8359E">
        <w:rPr>
          <w:rFonts w:ascii="Calibri" w:hAnsi="Calibri" w:cs="Arial"/>
          <w:sz w:val="24"/>
          <w:szCs w:val="24"/>
        </w:rPr>
        <w:t xml:space="preserve">ie </w:t>
      </w:r>
      <w:r w:rsidRPr="00B8359E">
        <w:rPr>
          <w:rFonts w:ascii="Calibri" w:hAnsi="Calibri" w:cs="Arial"/>
          <w:sz w:val="24"/>
          <w:szCs w:val="24"/>
        </w:rPr>
        <w:t>î</w:t>
      </w:r>
      <w:r w:rsidR="008441F3" w:rsidRPr="00B8359E">
        <w:rPr>
          <w:rFonts w:ascii="Calibri" w:hAnsi="Calibri" w:cs="Arial"/>
          <w:sz w:val="24"/>
          <w:szCs w:val="24"/>
        </w:rPr>
        <w:t xml:space="preserve">mpotriva </w:t>
      </w:r>
      <w:r w:rsidRPr="00B8359E">
        <w:rPr>
          <w:rFonts w:ascii="Calibri" w:hAnsi="Calibri" w:cs="Arial"/>
          <w:sz w:val="24"/>
          <w:szCs w:val="24"/>
        </w:rPr>
        <w:t>cǎ</w:t>
      </w:r>
      <w:r w:rsidR="008441F3" w:rsidRPr="00B8359E">
        <w:rPr>
          <w:rFonts w:ascii="Calibri" w:hAnsi="Calibri" w:cs="Arial"/>
          <w:sz w:val="24"/>
          <w:szCs w:val="24"/>
        </w:rPr>
        <w:t xml:space="preserve">derilor de </w:t>
      </w:r>
      <w:r w:rsidRPr="00B8359E">
        <w:rPr>
          <w:rFonts w:ascii="Calibri" w:hAnsi="Calibri" w:cs="Arial"/>
          <w:sz w:val="24"/>
          <w:szCs w:val="24"/>
        </w:rPr>
        <w:t xml:space="preserve">tencuialǎ şi </w:t>
      </w:r>
      <w:r w:rsidRPr="002A783A">
        <w:rPr>
          <w:rFonts w:ascii="Calibri" w:hAnsi="Calibri" w:cs="Arial"/>
          <w:sz w:val="24"/>
          <w:szCs w:val="24"/>
        </w:rPr>
        <w:t>a</w:t>
      </w:r>
      <w:r w:rsidR="00557077" w:rsidRPr="002A783A">
        <w:rPr>
          <w:rFonts w:ascii="Calibri" w:hAnsi="Calibri" w:cs="Arial"/>
          <w:sz w:val="24"/>
          <w:szCs w:val="24"/>
        </w:rPr>
        <w:t xml:space="preserve"> cǎrǎ</w:t>
      </w:r>
      <w:r w:rsidR="008441F3" w:rsidRPr="002A783A">
        <w:rPr>
          <w:rFonts w:ascii="Calibri" w:hAnsi="Calibri" w:cs="Arial"/>
          <w:sz w:val="24"/>
          <w:szCs w:val="24"/>
        </w:rPr>
        <w:t>mizi</w:t>
      </w:r>
      <w:r w:rsidRPr="002A783A">
        <w:rPr>
          <w:rFonts w:ascii="Calibri" w:hAnsi="Calibri" w:cs="Arial"/>
          <w:sz w:val="24"/>
          <w:szCs w:val="24"/>
        </w:rPr>
        <w:t>lor</w:t>
      </w:r>
      <w:r w:rsidR="008441F3" w:rsidRPr="00B8359E">
        <w:rPr>
          <w:rFonts w:ascii="Calibri" w:hAnsi="Calibri" w:cs="Arial"/>
          <w:sz w:val="24"/>
          <w:szCs w:val="24"/>
        </w:rPr>
        <w:t xml:space="preserve"> pe trotuar.</w:t>
      </w:r>
    </w:p>
    <w:p w:rsidR="00B520B1" w:rsidRPr="00B8359E" w:rsidRDefault="00B520B1" w:rsidP="00025C7B">
      <w:pPr>
        <w:ind w:left="158" w:firstLine="835"/>
        <w:jc w:val="both"/>
        <w:rPr>
          <w:rFonts w:ascii="Calibri" w:hAnsi="Calibri" w:cs="Arial"/>
          <w:sz w:val="24"/>
          <w:szCs w:val="24"/>
        </w:rPr>
      </w:pPr>
    </w:p>
    <w:p w:rsidR="00485865" w:rsidRPr="00B8359E" w:rsidRDefault="00485865" w:rsidP="00025C7B">
      <w:pPr>
        <w:autoSpaceDE w:val="0"/>
        <w:autoSpaceDN w:val="0"/>
        <w:adjustRightInd w:val="0"/>
        <w:ind w:left="158" w:firstLine="835"/>
        <w:jc w:val="both"/>
        <w:rPr>
          <w:rFonts w:ascii="Calibri" w:hAnsi="Calibri"/>
          <w:sz w:val="24"/>
          <w:szCs w:val="24"/>
        </w:rPr>
      </w:pPr>
      <w:r w:rsidRPr="00B8359E">
        <w:rPr>
          <w:rFonts w:ascii="Calibri" w:hAnsi="Calibri"/>
          <w:sz w:val="24"/>
          <w:szCs w:val="24"/>
          <w:lang w:val="en-US"/>
        </w:rPr>
        <w:tab/>
      </w:r>
    </w:p>
    <w:p w:rsidR="005D706F" w:rsidRDefault="00485865" w:rsidP="00025C7B">
      <w:pPr>
        <w:ind w:left="158" w:firstLine="835"/>
        <w:jc w:val="both"/>
        <w:outlineLvl w:val="0"/>
        <w:rPr>
          <w:rFonts w:ascii="Calibri" w:hAnsi="Calibri"/>
          <w:b/>
          <w:sz w:val="24"/>
          <w:szCs w:val="24"/>
        </w:rPr>
      </w:pPr>
      <w:r w:rsidRPr="00B8359E">
        <w:rPr>
          <w:rFonts w:ascii="Calibri" w:hAnsi="Calibri"/>
          <w:b/>
          <w:sz w:val="24"/>
          <w:szCs w:val="24"/>
        </w:rPr>
        <w:t>Domnule Ministru,</w:t>
      </w:r>
    </w:p>
    <w:p w:rsidR="005D706F" w:rsidRDefault="005D706F" w:rsidP="00025C7B">
      <w:pPr>
        <w:ind w:left="158" w:firstLine="835"/>
        <w:jc w:val="both"/>
        <w:outlineLvl w:val="0"/>
        <w:rPr>
          <w:rFonts w:ascii="Calibri" w:hAnsi="Calibri"/>
          <w:b/>
          <w:sz w:val="24"/>
          <w:szCs w:val="24"/>
        </w:rPr>
      </w:pPr>
    </w:p>
    <w:p w:rsidR="005D706F" w:rsidRPr="00D95482" w:rsidRDefault="005D706F" w:rsidP="00025C7B">
      <w:pPr>
        <w:ind w:left="158" w:firstLine="835"/>
        <w:jc w:val="both"/>
        <w:outlineLvl w:val="0"/>
        <w:rPr>
          <w:rFonts w:ascii="Calibri" w:hAnsi="Calibri" w:cs="Arial"/>
          <w:sz w:val="24"/>
          <w:szCs w:val="24"/>
        </w:rPr>
      </w:pPr>
      <w:r w:rsidRPr="00D95482">
        <w:rPr>
          <w:rFonts w:ascii="Calibri" w:hAnsi="Calibri" w:cs="Arial"/>
          <w:sz w:val="24"/>
          <w:szCs w:val="24"/>
        </w:rPr>
        <w:t>În situaţia în care rectificarea bugetarǎ nu va permite finanțarea reabilitării clădirii, </w:t>
      </w:r>
      <w:r w:rsidRPr="00D95482">
        <w:rPr>
          <w:rFonts w:ascii="Calibri" w:hAnsi="Calibri" w:cs="Arial"/>
          <w:b/>
          <w:sz w:val="24"/>
          <w:szCs w:val="24"/>
        </w:rPr>
        <w:t xml:space="preserve">aveţi în vedere sǎ iniţiaţi elaborarea </w:t>
      </w:r>
      <w:r w:rsidR="009B7B56" w:rsidRPr="00D95482">
        <w:rPr>
          <w:rFonts w:ascii="Calibri" w:hAnsi="Calibri" w:cs="Arial"/>
          <w:b/>
          <w:sz w:val="24"/>
          <w:szCs w:val="24"/>
        </w:rPr>
        <w:t>cadrului legislativ care sǎ aibǎ</w:t>
      </w:r>
      <w:r w:rsidRPr="00D95482">
        <w:rPr>
          <w:rFonts w:ascii="Calibri" w:hAnsi="Calibri" w:cs="Arial"/>
          <w:b/>
          <w:sz w:val="24"/>
          <w:szCs w:val="24"/>
        </w:rPr>
        <w:t xml:space="preserve"> ca efect trecerea imobilului în patrimoniul Consiliului Jud</w:t>
      </w:r>
      <w:r w:rsidR="009B7B56" w:rsidRPr="00D95482">
        <w:rPr>
          <w:rFonts w:ascii="Calibri" w:hAnsi="Calibri" w:cs="Arial"/>
          <w:b/>
          <w:sz w:val="24"/>
          <w:szCs w:val="24"/>
        </w:rPr>
        <w:t>eţean Dâmboviţa</w:t>
      </w:r>
      <w:r w:rsidRPr="00D95482">
        <w:rPr>
          <w:rFonts w:ascii="Calibri" w:hAnsi="Calibri" w:cs="Arial"/>
          <w:sz w:val="24"/>
          <w:szCs w:val="24"/>
        </w:rPr>
        <w:t xml:space="preserve">, </w:t>
      </w:r>
      <w:r w:rsidR="00025C7B" w:rsidRPr="00D95482">
        <w:rPr>
          <w:rFonts w:ascii="Calibri" w:hAnsi="Calibri" w:cs="Arial"/>
          <w:sz w:val="24"/>
          <w:szCs w:val="24"/>
        </w:rPr>
        <w:t>astfel încât sǎ existe</w:t>
      </w:r>
      <w:r w:rsidR="009B7B56" w:rsidRPr="00D95482">
        <w:rPr>
          <w:rFonts w:ascii="Calibri" w:hAnsi="Calibri" w:cs="Arial"/>
          <w:sz w:val="24"/>
          <w:szCs w:val="24"/>
        </w:rPr>
        <w:t>posibilitatea</w:t>
      </w:r>
      <w:r w:rsidRPr="00D95482">
        <w:rPr>
          <w:rFonts w:ascii="Calibri" w:hAnsi="Calibri" w:cs="Arial"/>
          <w:sz w:val="24"/>
          <w:szCs w:val="24"/>
        </w:rPr>
        <w:t> accesǎrii de fonduri europene pe una din axele prioritare ale Programu</w:t>
      </w:r>
      <w:r w:rsidR="00025C7B" w:rsidRPr="00D95482">
        <w:rPr>
          <w:rFonts w:ascii="Calibri" w:hAnsi="Calibri" w:cs="Arial"/>
          <w:sz w:val="24"/>
          <w:szCs w:val="24"/>
        </w:rPr>
        <w:t>lui Operaţional Regional</w:t>
      </w:r>
      <w:r w:rsidR="007B5EB5">
        <w:rPr>
          <w:rFonts w:ascii="Calibri" w:hAnsi="Calibri" w:cs="Arial"/>
          <w:sz w:val="24"/>
          <w:szCs w:val="24"/>
        </w:rPr>
        <w:t xml:space="preserve"> pentru remedierea situaţiei</w:t>
      </w:r>
      <w:r w:rsidR="009B7B56" w:rsidRPr="00D95482">
        <w:rPr>
          <w:rFonts w:ascii="Calibri" w:hAnsi="Calibri" w:cs="Arial"/>
          <w:sz w:val="24"/>
          <w:szCs w:val="24"/>
        </w:rPr>
        <w:t>?</w:t>
      </w:r>
    </w:p>
    <w:p w:rsidR="00485865" w:rsidRPr="00B8359E" w:rsidRDefault="00485865" w:rsidP="00025C7B">
      <w:pPr>
        <w:ind w:left="158" w:firstLine="835"/>
        <w:jc w:val="both"/>
        <w:outlineLvl w:val="0"/>
        <w:rPr>
          <w:rFonts w:ascii="Calibri" w:hAnsi="Calibri"/>
          <w:b/>
          <w:sz w:val="24"/>
          <w:szCs w:val="24"/>
        </w:rPr>
      </w:pPr>
    </w:p>
    <w:p w:rsidR="00F30074" w:rsidRPr="00B8359E" w:rsidRDefault="00485865" w:rsidP="00025C7B">
      <w:pPr>
        <w:ind w:left="158" w:firstLine="835"/>
        <w:jc w:val="both"/>
        <w:outlineLvl w:val="0"/>
        <w:rPr>
          <w:rFonts w:ascii="Calibri" w:hAnsi="Calibri"/>
          <w:sz w:val="24"/>
          <w:szCs w:val="24"/>
        </w:rPr>
      </w:pPr>
      <w:r w:rsidRPr="00B8359E">
        <w:rPr>
          <w:rFonts w:ascii="Calibri" w:hAnsi="Calibri"/>
          <w:b/>
          <w:sz w:val="24"/>
          <w:szCs w:val="24"/>
        </w:rPr>
        <w:t>Solicit răspuns scris.</w:t>
      </w:r>
    </w:p>
    <w:p w:rsidR="00485865" w:rsidRPr="00B8359E" w:rsidRDefault="00F30074" w:rsidP="00025C7B">
      <w:pPr>
        <w:pStyle w:val="Header"/>
        <w:ind w:left="158" w:firstLine="835"/>
        <w:jc w:val="both"/>
        <w:rPr>
          <w:rFonts w:ascii="Calibri" w:hAnsi="Calibri"/>
          <w:b/>
          <w:sz w:val="24"/>
          <w:szCs w:val="24"/>
        </w:rPr>
      </w:pPr>
      <w:r w:rsidRPr="00B8359E">
        <w:rPr>
          <w:rFonts w:ascii="Calibri" w:hAnsi="Calibri"/>
          <w:sz w:val="24"/>
          <w:szCs w:val="24"/>
        </w:rPr>
        <w:tab/>
      </w:r>
      <w:r w:rsidRPr="00B8359E">
        <w:rPr>
          <w:rFonts w:ascii="Calibri" w:hAnsi="Calibri"/>
          <w:sz w:val="24"/>
          <w:szCs w:val="24"/>
        </w:rPr>
        <w:tab/>
      </w:r>
      <w:r w:rsidR="009D1814">
        <w:rPr>
          <w:rFonts w:ascii="Calibri" w:hAnsi="Calibri"/>
          <w:sz w:val="24"/>
          <w:szCs w:val="24"/>
        </w:rPr>
        <w:t>Cu deos</w:t>
      </w:r>
      <w:r w:rsidR="009D1814" w:rsidRPr="002A783A">
        <w:rPr>
          <w:rFonts w:ascii="Calibri" w:hAnsi="Calibri"/>
          <w:sz w:val="24"/>
          <w:szCs w:val="24"/>
        </w:rPr>
        <w:t>ebitǎ</w:t>
      </w:r>
      <w:r w:rsidR="00485865" w:rsidRPr="00B8359E">
        <w:rPr>
          <w:rFonts w:ascii="Calibri" w:hAnsi="Calibri"/>
          <w:sz w:val="24"/>
          <w:szCs w:val="24"/>
        </w:rPr>
        <w:t xml:space="preserve"> consideraţie,</w:t>
      </w:r>
      <w:r w:rsidR="00485865" w:rsidRPr="00B8359E">
        <w:rPr>
          <w:rFonts w:ascii="Calibri" w:hAnsi="Calibri"/>
          <w:b/>
          <w:sz w:val="24"/>
          <w:szCs w:val="24"/>
        </w:rPr>
        <w:tab/>
      </w:r>
    </w:p>
    <w:p w:rsidR="00F30074" w:rsidRPr="00B8359E" w:rsidRDefault="00485865" w:rsidP="00025C7B">
      <w:pPr>
        <w:pStyle w:val="Header"/>
        <w:ind w:left="158" w:firstLine="835"/>
        <w:jc w:val="both"/>
        <w:rPr>
          <w:rFonts w:ascii="Calibri" w:hAnsi="Calibri"/>
          <w:b/>
          <w:sz w:val="24"/>
          <w:szCs w:val="24"/>
        </w:rPr>
      </w:pPr>
      <w:r w:rsidRPr="00B8359E">
        <w:rPr>
          <w:rFonts w:ascii="Calibri" w:hAnsi="Calibri"/>
          <w:b/>
          <w:sz w:val="24"/>
          <w:szCs w:val="24"/>
        </w:rPr>
        <w:t>Deputat Ionuţ Cristian SĂVOIU</w:t>
      </w:r>
    </w:p>
    <w:p w:rsidR="00025C7B" w:rsidRDefault="00025C7B" w:rsidP="00025C7B">
      <w:pPr>
        <w:ind w:left="158" w:firstLine="835"/>
        <w:jc w:val="both"/>
        <w:rPr>
          <w:rFonts w:ascii="Calibri" w:hAnsi="Calibri"/>
          <w:sz w:val="24"/>
          <w:szCs w:val="24"/>
        </w:rPr>
      </w:pPr>
    </w:p>
    <w:p w:rsidR="001E1CD2" w:rsidRPr="00B8359E" w:rsidRDefault="00442D4B" w:rsidP="00025C7B">
      <w:pPr>
        <w:ind w:left="158" w:firstLine="835"/>
        <w:jc w:val="both"/>
        <w:rPr>
          <w:rFonts w:ascii="Calibri" w:hAnsi="Calibri"/>
          <w:sz w:val="24"/>
          <w:szCs w:val="24"/>
        </w:rPr>
      </w:pPr>
      <w:r w:rsidRPr="00B8359E">
        <w:rPr>
          <w:rFonts w:ascii="Calibri" w:hAnsi="Calibri"/>
          <w:sz w:val="24"/>
          <w:szCs w:val="24"/>
        </w:rPr>
        <w:t xml:space="preserve">Data: </w:t>
      </w:r>
      <w:r w:rsidR="000F5794">
        <w:rPr>
          <w:rFonts w:ascii="Calibri" w:hAnsi="Calibri"/>
          <w:sz w:val="24"/>
          <w:szCs w:val="24"/>
        </w:rPr>
        <w:t>09.03</w:t>
      </w:r>
      <w:bookmarkStart w:id="0" w:name="_GoBack"/>
      <w:bookmarkEnd w:id="0"/>
      <w:r w:rsidR="00EA0D15" w:rsidRPr="00B8359E">
        <w:rPr>
          <w:rFonts w:ascii="Calibri" w:hAnsi="Calibri"/>
          <w:sz w:val="24"/>
          <w:szCs w:val="24"/>
        </w:rPr>
        <w:t>.2015</w:t>
      </w:r>
    </w:p>
    <w:sectPr w:rsidR="001E1CD2" w:rsidRPr="00B8359E" w:rsidSect="00025C7B">
      <w:footerReference w:type="default" r:id="rId7"/>
      <w:headerReference w:type="first" r:id="rId8"/>
      <w:type w:val="continuous"/>
      <w:pgSz w:w="11907" w:h="16840" w:code="9"/>
      <w:pgMar w:top="1080" w:right="927" w:bottom="540" w:left="1260" w:header="540" w:footer="15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414" w:rsidRDefault="00DE0414">
      <w:r>
        <w:separator/>
      </w:r>
    </w:p>
  </w:endnote>
  <w:endnote w:type="continuationSeparator" w:id="1">
    <w:p w:rsidR="00DE0414" w:rsidRDefault="00DE0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D85" w:rsidRPr="00C12D85" w:rsidRDefault="00C12D85">
    <w:pPr>
      <w:pStyle w:val="Footer"/>
      <w:jc w:val="center"/>
      <w:rPr>
        <w:rFonts w:ascii="Calibri" w:hAnsi="Calibri"/>
        <w:b/>
        <w:sz w:val="24"/>
        <w:szCs w:val="24"/>
      </w:rPr>
    </w:pPr>
    <w:r w:rsidRPr="00C12D85">
      <w:rPr>
        <w:rFonts w:ascii="Calibri" w:hAnsi="Calibri"/>
        <w:b/>
        <w:sz w:val="24"/>
        <w:szCs w:val="24"/>
      </w:rPr>
      <w:t xml:space="preserve">Page </w:t>
    </w:r>
    <w:r w:rsidR="00726F31" w:rsidRPr="00C12D85">
      <w:rPr>
        <w:rFonts w:ascii="Calibri" w:hAnsi="Calibri"/>
        <w:b/>
        <w:bCs/>
        <w:sz w:val="24"/>
        <w:szCs w:val="24"/>
      </w:rPr>
      <w:fldChar w:fldCharType="begin"/>
    </w:r>
    <w:r w:rsidRPr="00C12D85">
      <w:rPr>
        <w:rFonts w:ascii="Calibri" w:hAnsi="Calibri"/>
        <w:b/>
        <w:bCs/>
        <w:sz w:val="24"/>
        <w:szCs w:val="24"/>
      </w:rPr>
      <w:instrText xml:space="preserve"> PAGE </w:instrText>
    </w:r>
    <w:r w:rsidR="00726F31" w:rsidRPr="00C12D85">
      <w:rPr>
        <w:rFonts w:ascii="Calibri" w:hAnsi="Calibri"/>
        <w:b/>
        <w:bCs/>
        <w:sz w:val="24"/>
        <w:szCs w:val="24"/>
      </w:rPr>
      <w:fldChar w:fldCharType="separate"/>
    </w:r>
    <w:r w:rsidR="007B5EB5">
      <w:rPr>
        <w:rFonts w:ascii="Calibri" w:hAnsi="Calibri"/>
        <w:b/>
        <w:bCs/>
        <w:noProof/>
        <w:sz w:val="24"/>
        <w:szCs w:val="24"/>
      </w:rPr>
      <w:t>2</w:t>
    </w:r>
    <w:r w:rsidR="00726F31" w:rsidRPr="00C12D85">
      <w:rPr>
        <w:rFonts w:ascii="Calibri" w:hAnsi="Calibri"/>
        <w:b/>
        <w:bCs/>
        <w:sz w:val="24"/>
        <w:szCs w:val="24"/>
      </w:rPr>
      <w:fldChar w:fldCharType="end"/>
    </w:r>
    <w:r w:rsidRPr="00C12D85">
      <w:rPr>
        <w:rFonts w:ascii="Calibri" w:hAnsi="Calibri"/>
        <w:b/>
        <w:sz w:val="24"/>
        <w:szCs w:val="24"/>
      </w:rPr>
      <w:t xml:space="preserve"> of </w:t>
    </w:r>
    <w:r w:rsidR="00726F31" w:rsidRPr="00C12D85">
      <w:rPr>
        <w:rFonts w:ascii="Calibri" w:hAnsi="Calibri"/>
        <w:b/>
        <w:bCs/>
        <w:sz w:val="24"/>
        <w:szCs w:val="24"/>
      </w:rPr>
      <w:fldChar w:fldCharType="begin"/>
    </w:r>
    <w:r w:rsidRPr="00C12D85">
      <w:rPr>
        <w:rFonts w:ascii="Calibri" w:hAnsi="Calibri"/>
        <w:b/>
        <w:bCs/>
        <w:sz w:val="24"/>
        <w:szCs w:val="24"/>
      </w:rPr>
      <w:instrText xml:space="preserve"> NUMPAGES  </w:instrText>
    </w:r>
    <w:r w:rsidR="00726F31" w:rsidRPr="00C12D85">
      <w:rPr>
        <w:rFonts w:ascii="Calibri" w:hAnsi="Calibri"/>
        <w:b/>
        <w:bCs/>
        <w:sz w:val="24"/>
        <w:szCs w:val="24"/>
      </w:rPr>
      <w:fldChar w:fldCharType="separate"/>
    </w:r>
    <w:r w:rsidR="000F5794">
      <w:rPr>
        <w:rFonts w:ascii="Calibri" w:hAnsi="Calibri"/>
        <w:b/>
        <w:bCs/>
        <w:noProof/>
        <w:sz w:val="24"/>
        <w:szCs w:val="24"/>
      </w:rPr>
      <w:t>1</w:t>
    </w:r>
    <w:r w:rsidR="00726F31" w:rsidRPr="00C12D85">
      <w:rPr>
        <w:rFonts w:ascii="Calibri" w:hAnsi="Calibri"/>
        <w:b/>
        <w:bCs/>
        <w:sz w:val="24"/>
        <w:szCs w:val="24"/>
      </w:rPr>
      <w:fldChar w:fldCharType="end"/>
    </w:r>
  </w:p>
  <w:p w:rsidR="00442D4B" w:rsidRDefault="00442D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414" w:rsidRDefault="00DE0414">
      <w:r>
        <w:separator/>
      </w:r>
    </w:p>
  </w:footnote>
  <w:footnote w:type="continuationSeparator" w:id="1">
    <w:p w:rsidR="00DE0414" w:rsidRDefault="00DE0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65" w:rsidRDefault="00485865">
    <w:pPr>
      <w:pStyle w:val="Header"/>
      <w:jc w:val="center"/>
    </w:pPr>
    <w:r>
      <w:object w:dxaOrig="1262" w:dyaOrig="1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.5pt;height:69.75pt" o:ole="">
          <v:imagedata r:id="rId1" o:title=""/>
        </v:shape>
        <o:OLEObject Type="Embed" ProgID="CPaint5" ShapeID="_x0000_i1025" DrawAspect="Content" ObjectID="_1488107787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18C9"/>
    <w:multiLevelType w:val="hybridMultilevel"/>
    <w:tmpl w:val="0A72F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564E0"/>
    <w:multiLevelType w:val="hybridMultilevel"/>
    <w:tmpl w:val="9806A358"/>
    <w:lvl w:ilvl="0" w:tplc="3B7EC510">
      <w:start w:val="1"/>
      <w:numFmt w:val="bullet"/>
      <w:lvlText w:val="-"/>
      <w:lvlJc w:val="left"/>
      <w:pPr>
        <w:tabs>
          <w:tab w:val="num" w:pos="2175"/>
        </w:tabs>
        <w:ind w:left="2175" w:hanging="375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5245F4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9815C6B"/>
    <w:multiLevelType w:val="hybridMultilevel"/>
    <w:tmpl w:val="732864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D1F59"/>
    <w:multiLevelType w:val="hybridMultilevel"/>
    <w:tmpl w:val="A73C2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CB24E2"/>
    <w:multiLevelType w:val="hybridMultilevel"/>
    <w:tmpl w:val="9E3AC142"/>
    <w:lvl w:ilvl="0" w:tplc="001A39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7705B91"/>
    <w:multiLevelType w:val="hybridMultilevel"/>
    <w:tmpl w:val="13AC07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9D36A1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C627F6F"/>
    <w:multiLevelType w:val="hybridMultilevel"/>
    <w:tmpl w:val="366651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EC08DE"/>
    <w:multiLevelType w:val="hybridMultilevel"/>
    <w:tmpl w:val="A79A45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62072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50D239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F8E09A2"/>
    <w:multiLevelType w:val="hybridMultilevel"/>
    <w:tmpl w:val="69EC17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FE6004"/>
    <w:multiLevelType w:val="hybridMultilevel"/>
    <w:tmpl w:val="8A7AFD4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0D4A6B"/>
    <w:multiLevelType w:val="hybridMultilevel"/>
    <w:tmpl w:val="6A501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8D6D09"/>
    <w:multiLevelType w:val="hybridMultilevel"/>
    <w:tmpl w:val="7CD69C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AEC2B2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CA666D8"/>
    <w:multiLevelType w:val="hybridMultilevel"/>
    <w:tmpl w:val="5868FA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1BF7033"/>
    <w:multiLevelType w:val="hybridMultilevel"/>
    <w:tmpl w:val="5F4448A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4685237C"/>
    <w:multiLevelType w:val="hybridMultilevel"/>
    <w:tmpl w:val="1EFAB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8529C6"/>
    <w:multiLevelType w:val="hybridMultilevel"/>
    <w:tmpl w:val="AF3C1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C62D69"/>
    <w:multiLevelType w:val="hybridMultilevel"/>
    <w:tmpl w:val="8D9AC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5D169B7"/>
    <w:multiLevelType w:val="hybridMultilevel"/>
    <w:tmpl w:val="9B220D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6CF1699"/>
    <w:multiLevelType w:val="hybridMultilevel"/>
    <w:tmpl w:val="1F6CCC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011D3F"/>
    <w:multiLevelType w:val="hybridMultilevel"/>
    <w:tmpl w:val="782A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DB568C"/>
    <w:multiLevelType w:val="hybridMultilevel"/>
    <w:tmpl w:val="2C74C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B41FF7"/>
    <w:multiLevelType w:val="hybridMultilevel"/>
    <w:tmpl w:val="0974F9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6A601F"/>
    <w:multiLevelType w:val="hybridMultilevel"/>
    <w:tmpl w:val="B8868C42"/>
    <w:lvl w:ilvl="0" w:tplc="040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8">
    <w:nsid w:val="78005BFA"/>
    <w:multiLevelType w:val="hybridMultilevel"/>
    <w:tmpl w:val="F7F2BA50"/>
    <w:lvl w:ilvl="0" w:tplc="DCE82E1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784679FB"/>
    <w:multiLevelType w:val="hybridMultilevel"/>
    <w:tmpl w:val="B44C71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1F4391"/>
    <w:multiLevelType w:val="hybridMultilevel"/>
    <w:tmpl w:val="9A065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7F1B03"/>
    <w:multiLevelType w:val="hybridMultilevel"/>
    <w:tmpl w:val="FD9A9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6"/>
  </w:num>
  <w:num w:numId="5">
    <w:abstractNumId w:val="10"/>
  </w:num>
  <w:num w:numId="6">
    <w:abstractNumId w:val="22"/>
  </w:num>
  <w:num w:numId="7">
    <w:abstractNumId w:val="30"/>
  </w:num>
  <w:num w:numId="8">
    <w:abstractNumId w:val="9"/>
  </w:num>
  <w:num w:numId="9">
    <w:abstractNumId w:val="20"/>
  </w:num>
  <w:num w:numId="10">
    <w:abstractNumId w:val="15"/>
  </w:num>
  <w:num w:numId="11">
    <w:abstractNumId w:val="5"/>
  </w:num>
  <w:num w:numId="12">
    <w:abstractNumId w:val="17"/>
  </w:num>
  <w:num w:numId="13">
    <w:abstractNumId w:val="24"/>
  </w:num>
  <w:num w:numId="14">
    <w:abstractNumId w:val="27"/>
  </w:num>
  <w:num w:numId="15">
    <w:abstractNumId w:val="0"/>
  </w:num>
  <w:num w:numId="16">
    <w:abstractNumId w:val="31"/>
  </w:num>
  <w:num w:numId="17">
    <w:abstractNumId w:val="3"/>
  </w:num>
  <w:num w:numId="18">
    <w:abstractNumId w:val="26"/>
  </w:num>
  <w:num w:numId="19">
    <w:abstractNumId w:val="19"/>
  </w:num>
  <w:num w:numId="20">
    <w:abstractNumId w:val="28"/>
  </w:num>
  <w:num w:numId="21">
    <w:abstractNumId w:val="1"/>
  </w:num>
  <w:num w:numId="22">
    <w:abstractNumId w:val="6"/>
  </w:num>
  <w:num w:numId="23">
    <w:abstractNumId w:val="25"/>
  </w:num>
  <w:num w:numId="24">
    <w:abstractNumId w:val="12"/>
  </w:num>
  <w:num w:numId="25">
    <w:abstractNumId w:val="21"/>
  </w:num>
  <w:num w:numId="26">
    <w:abstractNumId w:val="29"/>
  </w:num>
  <w:num w:numId="27">
    <w:abstractNumId w:val="14"/>
  </w:num>
  <w:num w:numId="28">
    <w:abstractNumId w:val="23"/>
  </w:num>
  <w:num w:numId="29">
    <w:abstractNumId w:val="8"/>
  </w:num>
  <w:num w:numId="30">
    <w:abstractNumId w:val="4"/>
  </w:num>
  <w:num w:numId="31">
    <w:abstractNumId w:val="18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attachedTemplate r:id="rId1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176"/>
    <w:rsid w:val="00001076"/>
    <w:rsid w:val="00003DC7"/>
    <w:rsid w:val="00011095"/>
    <w:rsid w:val="000111C1"/>
    <w:rsid w:val="0001267C"/>
    <w:rsid w:val="00012B20"/>
    <w:rsid w:val="00016BFC"/>
    <w:rsid w:val="000175AD"/>
    <w:rsid w:val="0002498D"/>
    <w:rsid w:val="00025C7B"/>
    <w:rsid w:val="00030142"/>
    <w:rsid w:val="0003423F"/>
    <w:rsid w:val="00036184"/>
    <w:rsid w:val="00050F85"/>
    <w:rsid w:val="00053073"/>
    <w:rsid w:val="000552A3"/>
    <w:rsid w:val="00061226"/>
    <w:rsid w:val="00061EC8"/>
    <w:rsid w:val="00061F82"/>
    <w:rsid w:val="00065189"/>
    <w:rsid w:val="00066725"/>
    <w:rsid w:val="000711F0"/>
    <w:rsid w:val="0007145C"/>
    <w:rsid w:val="0007302E"/>
    <w:rsid w:val="000751D0"/>
    <w:rsid w:val="00076464"/>
    <w:rsid w:val="00081461"/>
    <w:rsid w:val="00083AB0"/>
    <w:rsid w:val="00083AD1"/>
    <w:rsid w:val="00084FE0"/>
    <w:rsid w:val="00085BA4"/>
    <w:rsid w:val="00090EBB"/>
    <w:rsid w:val="000946CE"/>
    <w:rsid w:val="000958E5"/>
    <w:rsid w:val="000A12C5"/>
    <w:rsid w:val="000A4F4E"/>
    <w:rsid w:val="000A5513"/>
    <w:rsid w:val="000A557E"/>
    <w:rsid w:val="000A5B5D"/>
    <w:rsid w:val="000A616B"/>
    <w:rsid w:val="000A6C47"/>
    <w:rsid w:val="000B1818"/>
    <w:rsid w:val="000B3802"/>
    <w:rsid w:val="000C4AE7"/>
    <w:rsid w:val="000C7DDA"/>
    <w:rsid w:val="000D4F7A"/>
    <w:rsid w:val="000D604C"/>
    <w:rsid w:val="000D71B3"/>
    <w:rsid w:val="000E43AE"/>
    <w:rsid w:val="000E6072"/>
    <w:rsid w:val="000E735A"/>
    <w:rsid w:val="000E7D76"/>
    <w:rsid w:val="000F0989"/>
    <w:rsid w:val="000F3FEA"/>
    <w:rsid w:val="000F542D"/>
    <w:rsid w:val="000F5794"/>
    <w:rsid w:val="000F79DB"/>
    <w:rsid w:val="000F7E06"/>
    <w:rsid w:val="00102900"/>
    <w:rsid w:val="001038FC"/>
    <w:rsid w:val="001050E6"/>
    <w:rsid w:val="00105419"/>
    <w:rsid w:val="00111A14"/>
    <w:rsid w:val="0012157B"/>
    <w:rsid w:val="00124AC8"/>
    <w:rsid w:val="00125D51"/>
    <w:rsid w:val="00126B48"/>
    <w:rsid w:val="00131863"/>
    <w:rsid w:val="001413D5"/>
    <w:rsid w:val="001420CC"/>
    <w:rsid w:val="00144ECC"/>
    <w:rsid w:val="001456E5"/>
    <w:rsid w:val="00150DC8"/>
    <w:rsid w:val="00152E4A"/>
    <w:rsid w:val="00157A0D"/>
    <w:rsid w:val="00162878"/>
    <w:rsid w:val="0016624E"/>
    <w:rsid w:val="0017757E"/>
    <w:rsid w:val="00183A67"/>
    <w:rsid w:val="0018667D"/>
    <w:rsid w:val="00187F64"/>
    <w:rsid w:val="00190084"/>
    <w:rsid w:val="00191BE0"/>
    <w:rsid w:val="001937EB"/>
    <w:rsid w:val="00193E4C"/>
    <w:rsid w:val="00196007"/>
    <w:rsid w:val="001966F2"/>
    <w:rsid w:val="001A04CE"/>
    <w:rsid w:val="001A2E6B"/>
    <w:rsid w:val="001A5759"/>
    <w:rsid w:val="001A5F19"/>
    <w:rsid w:val="001B2E29"/>
    <w:rsid w:val="001B3625"/>
    <w:rsid w:val="001C03D6"/>
    <w:rsid w:val="001C0EB4"/>
    <w:rsid w:val="001C3DE9"/>
    <w:rsid w:val="001C4293"/>
    <w:rsid w:val="001C4BFD"/>
    <w:rsid w:val="001C72E1"/>
    <w:rsid w:val="001C7E0E"/>
    <w:rsid w:val="001D619B"/>
    <w:rsid w:val="001E0341"/>
    <w:rsid w:val="001E1CD2"/>
    <w:rsid w:val="001E36D6"/>
    <w:rsid w:val="001E40CF"/>
    <w:rsid w:val="001E544F"/>
    <w:rsid w:val="001E665A"/>
    <w:rsid w:val="001E66F9"/>
    <w:rsid w:val="001E68AF"/>
    <w:rsid w:val="001F5572"/>
    <w:rsid w:val="001F7F2F"/>
    <w:rsid w:val="00201C6D"/>
    <w:rsid w:val="00202C26"/>
    <w:rsid w:val="002041C9"/>
    <w:rsid w:val="00205E2E"/>
    <w:rsid w:val="0020682C"/>
    <w:rsid w:val="002166ED"/>
    <w:rsid w:val="00217C78"/>
    <w:rsid w:val="002243A9"/>
    <w:rsid w:val="00227E90"/>
    <w:rsid w:val="00233512"/>
    <w:rsid w:val="00235684"/>
    <w:rsid w:val="00235DD0"/>
    <w:rsid w:val="002426E7"/>
    <w:rsid w:val="00245E1F"/>
    <w:rsid w:val="00247049"/>
    <w:rsid w:val="002478B6"/>
    <w:rsid w:val="0025062D"/>
    <w:rsid w:val="00261E1C"/>
    <w:rsid w:val="00265287"/>
    <w:rsid w:val="00266068"/>
    <w:rsid w:val="002725C1"/>
    <w:rsid w:val="0027373E"/>
    <w:rsid w:val="00274E4C"/>
    <w:rsid w:val="00276F18"/>
    <w:rsid w:val="00281A14"/>
    <w:rsid w:val="00282CD1"/>
    <w:rsid w:val="002830BE"/>
    <w:rsid w:val="00291470"/>
    <w:rsid w:val="00291706"/>
    <w:rsid w:val="00294F3E"/>
    <w:rsid w:val="002A3B33"/>
    <w:rsid w:val="002A783A"/>
    <w:rsid w:val="002B48FA"/>
    <w:rsid w:val="002B4A20"/>
    <w:rsid w:val="002B75CF"/>
    <w:rsid w:val="002B7824"/>
    <w:rsid w:val="002C2369"/>
    <w:rsid w:val="002C6350"/>
    <w:rsid w:val="002C6CFE"/>
    <w:rsid w:val="002C6D0A"/>
    <w:rsid w:val="002D30D8"/>
    <w:rsid w:val="002D34FA"/>
    <w:rsid w:val="002D3751"/>
    <w:rsid w:val="002D5433"/>
    <w:rsid w:val="002D580D"/>
    <w:rsid w:val="002E08F9"/>
    <w:rsid w:val="002E1280"/>
    <w:rsid w:val="002E3FB7"/>
    <w:rsid w:val="002F6A6F"/>
    <w:rsid w:val="002F7913"/>
    <w:rsid w:val="00307BDE"/>
    <w:rsid w:val="00307CF3"/>
    <w:rsid w:val="003113B1"/>
    <w:rsid w:val="003151B3"/>
    <w:rsid w:val="003175FB"/>
    <w:rsid w:val="003176C8"/>
    <w:rsid w:val="00320B6E"/>
    <w:rsid w:val="0032118A"/>
    <w:rsid w:val="0032284C"/>
    <w:rsid w:val="003363D4"/>
    <w:rsid w:val="003364CC"/>
    <w:rsid w:val="00337A8F"/>
    <w:rsid w:val="0034529B"/>
    <w:rsid w:val="00350204"/>
    <w:rsid w:val="00350A0E"/>
    <w:rsid w:val="00352122"/>
    <w:rsid w:val="003568C8"/>
    <w:rsid w:val="003606DD"/>
    <w:rsid w:val="00361BA0"/>
    <w:rsid w:val="00362EA5"/>
    <w:rsid w:val="003738B7"/>
    <w:rsid w:val="0037689F"/>
    <w:rsid w:val="00377525"/>
    <w:rsid w:val="0038586D"/>
    <w:rsid w:val="00387417"/>
    <w:rsid w:val="00390E63"/>
    <w:rsid w:val="00391C14"/>
    <w:rsid w:val="003951A0"/>
    <w:rsid w:val="0039616B"/>
    <w:rsid w:val="00396AB1"/>
    <w:rsid w:val="003972EA"/>
    <w:rsid w:val="003A1759"/>
    <w:rsid w:val="003A29DA"/>
    <w:rsid w:val="003A4670"/>
    <w:rsid w:val="003A7B70"/>
    <w:rsid w:val="003B418B"/>
    <w:rsid w:val="003B5F2F"/>
    <w:rsid w:val="003B71B0"/>
    <w:rsid w:val="003B73E5"/>
    <w:rsid w:val="003C11AF"/>
    <w:rsid w:val="003C2DA5"/>
    <w:rsid w:val="003C3952"/>
    <w:rsid w:val="003C4E53"/>
    <w:rsid w:val="003C6075"/>
    <w:rsid w:val="003D36F5"/>
    <w:rsid w:val="003D572D"/>
    <w:rsid w:val="003E5248"/>
    <w:rsid w:val="003E75EE"/>
    <w:rsid w:val="003F243B"/>
    <w:rsid w:val="003F274E"/>
    <w:rsid w:val="003F6386"/>
    <w:rsid w:val="003F63CE"/>
    <w:rsid w:val="004029A2"/>
    <w:rsid w:val="004034D6"/>
    <w:rsid w:val="00403625"/>
    <w:rsid w:val="00404EC2"/>
    <w:rsid w:val="004072CC"/>
    <w:rsid w:val="0041723E"/>
    <w:rsid w:val="0042071D"/>
    <w:rsid w:val="00421861"/>
    <w:rsid w:val="00424578"/>
    <w:rsid w:val="004245F0"/>
    <w:rsid w:val="0043203E"/>
    <w:rsid w:val="00433EB5"/>
    <w:rsid w:val="0043629F"/>
    <w:rsid w:val="00436F81"/>
    <w:rsid w:val="00441872"/>
    <w:rsid w:val="00441B33"/>
    <w:rsid w:val="00442D4B"/>
    <w:rsid w:val="00444BC9"/>
    <w:rsid w:val="00445EA3"/>
    <w:rsid w:val="00450F7B"/>
    <w:rsid w:val="00452794"/>
    <w:rsid w:val="004529CB"/>
    <w:rsid w:val="00463369"/>
    <w:rsid w:val="00463B3D"/>
    <w:rsid w:val="004669E8"/>
    <w:rsid w:val="00471736"/>
    <w:rsid w:val="00474BD8"/>
    <w:rsid w:val="004842EC"/>
    <w:rsid w:val="0048471A"/>
    <w:rsid w:val="004851A8"/>
    <w:rsid w:val="00485584"/>
    <w:rsid w:val="00485865"/>
    <w:rsid w:val="00487D10"/>
    <w:rsid w:val="004938EF"/>
    <w:rsid w:val="00495569"/>
    <w:rsid w:val="004A0868"/>
    <w:rsid w:val="004A0BC0"/>
    <w:rsid w:val="004A188D"/>
    <w:rsid w:val="004A1BBA"/>
    <w:rsid w:val="004A1EDA"/>
    <w:rsid w:val="004A3540"/>
    <w:rsid w:val="004A441B"/>
    <w:rsid w:val="004B0A5E"/>
    <w:rsid w:val="004B0B1F"/>
    <w:rsid w:val="004B60F2"/>
    <w:rsid w:val="004B652D"/>
    <w:rsid w:val="004B6D97"/>
    <w:rsid w:val="004B71E2"/>
    <w:rsid w:val="004B77DE"/>
    <w:rsid w:val="004B7865"/>
    <w:rsid w:val="004C00B3"/>
    <w:rsid w:val="004C0A79"/>
    <w:rsid w:val="004D2598"/>
    <w:rsid w:val="004D3709"/>
    <w:rsid w:val="004D46AA"/>
    <w:rsid w:val="004D519E"/>
    <w:rsid w:val="004E1540"/>
    <w:rsid w:val="004E1544"/>
    <w:rsid w:val="004E26FC"/>
    <w:rsid w:val="004E39CC"/>
    <w:rsid w:val="004E3C70"/>
    <w:rsid w:val="004E4056"/>
    <w:rsid w:val="004F0A00"/>
    <w:rsid w:val="004F4C81"/>
    <w:rsid w:val="005030FA"/>
    <w:rsid w:val="00511704"/>
    <w:rsid w:val="00512F00"/>
    <w:rsid w:val="00513ED5"/>
    <w:rsid w:val="00517C69"/>
    <w:rsid w:val="00521539"/>
    <w:rsid w:val="00521BBD"/>
    <w:rsid w:val="00524E79"/>
    <w:rsid w:val="005301D3"/>
    <w:rsid w:val="00530C8C"/>
    <w:rsid w:val="00531934"/>
    <w:rsid w:val="0053372B"/>
    <w:rsid w:val="005353B5"/>
    <w:rsid w:val="005362C7"/>
    <w:rsid w:val="00536BA5"/>
    <w:rsid w:val="00537D44"/>
    <w:rsid w:val="005404C8"/>
    <w:rsid w:val="00550897"/>
    <w:rsid w:val="00551C96"/>
    <w:rsid w:val="00557077"/>
    <w:rsid w:val="005576E2"/>
    <w:rsid w:val="00557A26"/>
    <w:rsid w:val="0056132B"/>
    <w:rsid w:val="0056141E"/>
    <w:rsid w:val="00562309"/>
    <w:rsid w:val="00562FD8"/>
    <w:rsid w:val="0056442F"/>
    <w:rsid w:val="00565196"/>
    <w:rsid w:val="005678F8"/>
    <w:rsid w:val="005744F4"/>
    <w:rsid w:val="00575AC9"/>
    <w:rsid w:val="00575B8E"/>
    <w:rsid w:val="00576C68"/>
    <w:rsid w:val="005832C6"/>
    <w:rsid w:val="00585FE7"/>
    <w:rsid w:val="00586F4F"/>
    <w:rsid w:val="0058797F"/>
    <w:rsid w:val="00590C33"/>
    <w:rsid w:val="005926D0"/>
    <w:rsid w:val="005959BA"/>
    <w:rsid w:val="005A0C95"/>
    <w:rsid w:val="005A37B4"/>
    <w:rsid w:val="005B2B2D"/>
    <w:rsid w:val="005B4FF7"/>
    <w:rsid w:val="005B63D2"/>
    <w:rsid w:val="005C3D6D"/>
    <w:rsid w:val="005C4E1B"/>
    <w:rsid w:val="005D03A5"/>
    <w:rsid w:val="005D0756"/>
    <w:rsid w:val="005D4562"/>
    <w:rsid w:val="005D59DA"/>
    <w:rsid w:val="005D706F"/>
    <w:rsid w:val="005E0546"/>
    <w:rsid w:val="005E0E15"/>
    <w:rsid w:val="005E2E76"/>
    <w:rsid w:val="005E560A"/>
    <w:rsid w:val="005E5818"/>
    <w:rsid w:val="005E6E6F"/>
    <w:rsid w:val="005F0419"/>
    <w:rsid w:val="00603131"/>
    <w:rsid w:val="006043E0"/>
    <w:rsid w:val="00611502"/>
    <w:rsid w:val="006125D5"/>
    <w:rsid w:val="00613F12"/>
    <w:rsid w:val="00615390"/>
    <w:rsid w:val="00622F82"/>
    <w:rsid w:val="00623193"/>
    <w:rsid w:val="00623576"/>
    <w:rsid w:val="0062585F"/>
    <w:rsid w:val="006278F6"/>
    <w:rsid w:val="00630436"/>
    <w:rsid w:val="00630F68"/>
    <w:rsid w:val="0063204C"/>
    <w:rsid w:val="00634C0F"/>
    <w:rsid w:val="00635006"/>
    <w:rsid w:val="0063541F"/>
    <w:rsid w:val="0063614B"/>
    <w:rsid w:val="00640611"/>
    <w:rsid w:val="00641332"/>
    <w:rsid w:val="00642252"/>
    <w:rsid w:val="006431EC"/>
    <w:rsid w:val="00643D0F"/>
    <w:rsid w:val="00646388"/>
    <w:rsid w:val="00650711"/>
    <w:rsid w:val="0065130D"/>
    <w:rsid w:val="0065190D"/>
    <w:rsid w:val="006537ED"/>
    <w:rsid w:val="006562C4"/>
    <w:rsid w:val="0066753E"/>
    <w:rsid w:val="00670E88"/>
    <w:rsid w:val="00675B30"/>
    <w:rsid w:val="00680638"/>
    <w:rsid w:val="006814CA"/>
    <w:rsid w:val="00684A13"/>
    <w:rsid w:val="00690861"/>
    <w:rsid w:val="00691489"/>
    <w:rsid w:val="006920B3"/>
    <w:rsid w:val="0069470A"/>
    <w:rsid w:val="00695829"/>
    <w:rsid w:val="00697939"/>
    <w:rsid w:val="006A07E1"/>
    <w:rsid w:val="006A7C57"/>
    <w:rsid w:val="006B1971"/>
    <w:rsid w:val="006B247F"/>
    <w:rsid w:val="006B339D"/>
    <w:rsid w:val="006B66DF"/>
    <w:rsid w:val="006C2A6A"/>
    <w:rsid w:val="006C2F70"/>
    <w:rsid w:val="006C3E03"/>
    <w:rsid w:val="006C443D"/>
    <w:rsid w:val="006C48B0"/>
    <w:rsid w:val="006D4441"/>
    <w:rsid w:val="006D4F04"/>
    <w:rsid w:val="006D6AEC"/>
    <w:rsid w:val="006E0FE4"/>
    <w:rsid w:val="006E2BB1"/>
    <w:rsid w:val="006E532C"/>
    <w:rsid w:val="006E55C6"/>
    <w:rsid w:val="006E66B1"/>
    <w:rsid w:val="006F48A3"/>
    <w:rsid w:val="006F5CF2"/>
    <w:rsid w:val="00701DCC"/>
    <w:rsid w:val="007058BF"/>
    <w:rsid w:val="00707AEC"/>
    <w:rsid w:val="00715E7B"/>
    <w:rsid w:val="0071774F"/>
    <w:rsid w:val="00717CDC"/>
    <w:rsid w:val="00720536"/>
    <w:rsid w:val="00720E61"/>
    <w:rsid w:val="00722720"/>
    <w:rsid w:val="007239E8"/>
    <w:rsid w:val="007268E2"/>
    <w:rsid w:val="00726F31"/>
    <w:rsid w:val="00727176"/>
    <w:rsid w:val="0073063B"/>
    <w:rsid w:val="00731EBB"/>
    <w:rsid w:val="007327B1"/>
    <w:rsid w:val="00732DEC"/>
    <w:rsid w:val="007345E9"/>
    <w:rsid w:val="00735978"/>
    <w:rsid w:val="00737B5D"/>
    <w:rsid w:val="00743CE9"/>
    <w:rsid w:val="00744B2C"/>
    <w:rsid w:val="00751A93"/>
    <w:rsid w:val="00751EB6"/>
    <w:rsid w:val="0075446B"/>
    <w:rsid w:val="00756862"/>
    <w:rsid w:val="00757743"/>
    <w:rsid w:val="00760D5E"/>
    <w:rsid w:val="00760E50"/>
    <w:rsid w:val="00762908"/>
    <w:rsid w:val="00762E96"/>
    <w:rsid w:val="007636D8"/>
    <w:rsid w:val="00764CF3"/>
    <w:rsid w:val="00771579"/>
    <w:rsid w:val="00774AC8"/>
    <w:rsid w:val="00777F80"/>
    <w:rsid w:val="00777FC2"/>
    <w:rsid w:val="007813C8"/>
    <w:rsid w:val="00782890"/>
    <w:rsid w:val="00782D83"/>
    <w:rsid w:val="00782DAF"/>
    <w:rsid w:val="00783927"/>
    <w:rsid w:val="00784C36"/>
    <w:rsid w:val="007858D4"/>
    <w:rsid w:val="00792439"/>
    <w:rsid w:val="00794EAC"/>
    <w:rsid w:val="00796250"/>
    <w:rsid w:val="007A2D12"/>
    <w:rsid w:val="007A3842"/>
    <w:rsid w:val="007A54E6"/>
    <w:rsid w:val="007A5B4A"/>
    <w:rsid w:val="007A7296"/>
    <w:rsid w:val="007B1EFF"/>
    <w:rsid w:val="007B46A3"/>
    <w:rsid w:val="007B5EB5"/>
    <w:rsid w:val="007B669A"/>
    <w:rsid w:val="007C272D"/>
    <w:rsid w:val="007C3E7F"/>
    <w:rsid w:val="007C553E"/>
    <w:rsid w:val="007C742B"/>
    <w:rsid w:val="007D07C0"/>
    <w:rsid w:val="007D389B"/>
    <w:rsid w:val="007E1BA0"/>
    <w:rsid w:val="007E6BC0"/>
    <w:rsid w:val="007E75A5"/>
    <w:rsid w:val="007E775B"/>
    <w:rsid w:val="007F25EB"/>
    <w:rsid w:val="007F324A"/>
    <w:rsid w:val="007F3F2F"/>
    <w:rsid w:val="007F6372"/>
    <w:rsid w:val="00800248"/>
    <w:rsid w:val="00803BB6"/>
    <w:rsid w:val="0081221C"/>
    <w:rsid w:val="0081750C"/>
    <w:rsid w:val="008232B0"/>
    <w:rsid w:val="008322AA"/>
    <w:rsid w:val="00834547"/>
    <w:rsid w:val="00837F6F"/>
    <w:rsid w:val="008404E7"/>
    <w:rsid w:val="00841CE6"/>
    <w:rsid w:val="008425D3"/>
    <w:rsid w:val="008441F3"/>
    <w:rsid w:val="00850FCC"/>
    <w:rsid w:val="00852C22"/>
    <w:rsid w:val="008543C0"/>
    <w:rsid w:val="00857952"/>
    <w:rsid w:val="00861629"/>
    <w:rsid w:val="008619B2"/>
    <w:rsid w:val="0086349B"/>
    <w:rsid w:val="00864CC1"/>
    <w:rsid w:val="0086699C"/>
    <w:rsid w:val="00867306"/>
    <w:rsid w:val="00871018"/>
    <w:rsid w:val="0087585A"/>
    <w:rsid w:val="00882FC1"/>
    <w:rsid w:val="00883A94"/>
    <w:rsid w:val="008857AE"/>
    <w:rsid w:val="00885B5D"/>
    <w:rsid w:val="008864AE"/>
    <w:rsid w:val="008917BC"/>
    <w:rsid w:val="008921F5"/>
    <w:rsid w:val="008923D0"/>
    <w:rsid w:val="00893946"/>
    <w:rsid w:val="00896314"/>
    <w:rsid w:val="008A061A"/>
    <w:rsid w:val="008A161D"/>
    <w:rsid w:val="008A3508"/>
    <w:rsid w:val="008A3D9B"/>
    <w:rsid w:val="008A5BF3"/>
    <w:rsid w:val="008A6EE5"/>
    <w:rsid w:val="008B03E6"/>
    <w:rsid w:val="008B0D77"/>
    <w:rsid w:val="008B57F2"/>
    <w:rsid w:val="008C24A3"/>
    <w:rsid w:val="008C6DFD"/>
    <w:rsid w:val="008D0516"/>
    <w:rsid w:val="008D34A6"/>
    <w:rsid w:val="008E04B6"/>
    <w:rsid w:val="008E1103"/>
    <w:rsid w:val="008E1588"/>
    <w:rsid w:val="008E35B9"/>
    <w:rsid w:val="008E47AF"/>
    <w:rsid w:val="008E5484"/>
    <w:rsid w:val="008F13A3"/>
    <w:rsid w:val="008F1C5C"/>
    <w:rsid w:val="008F24D9"/>
    <w:rsid w:val="008F2ADC"/>
    <w:rsid w:val="008F6522"/>
    <w:rsid w:val="009023DE"/>
    <w:rsid w:val="0090252B"/>
    <w:rsid w:val="00905771"/>
    <w:rsid w:val="0091248F"/>
    <w:rsid w:val="00917C2B"/>
    <w:rsid w:val="00920BA1"/>
    <w:rsid w:val="0092746D"/>
    <w:rsid w:val="00932867"/>
    <w:rsid w:val="00937387"/>
    <w:rsid w:val="0094029F"/>
    <w:rsid w:val="00944CBB"/>
    <w:rsid w:val="009471E0"/>
    <w:rsid w:val="0095064F"/>
    <w:rsid w:val="00950D1E"/>
    <w:rsid w:val="009517BB"/>
    <w:rsid w:val="009526D6"/>
    <w:rsid w:val="00953F60"/>
    <w:rsid w:val="00954EE5"/>
    <w:rsid w:val="0095567B"/>
    <w:rsid w:val="009567E0"/>
    <w:rsid w:val="00956C64"/>
    <w:rsid w:val="0096398D"/>
    <w:rsid w:val="00967607"/>
    <w:rsid w:val="00970731"/>
    <w:rsid w:val="00970D0F"/>
    <w:rsid w:val="0097259D"/>
    <w:rsid w:val="0098243B"/>
    <w:rsid w:val="00992297"/>
    <w:rsid w:val="00993F1F"/>
    <w:rsid w:val="009A1FFF"/>
    <w:rsid w:val="009A448C"/>
    <w:rsid w:val="009A7EC9"/>
    <w:rsid w:val="009B0F23"/>
    <w:rsid w:val="009B7B56"/>
    <w:rsid w:val="009C3432"/>
    <w:rsid w:val="009C5A68"/>
    <w:rsid w:val="009C5B9E"/>
    <w:rsid w:val="009C6483"/>
    <w:rsid w:val="009C6937"/>
    <w:rsid w:val="009C6B48"/>
    <w:rsid w:val="009D15A7"/>
    <w:rsid w:val="009D1814"/>
    <w:rsid w:val="009D2B79"/>
    <w:rsid w:val="009E123C"/>
    <w:rsid w:val="009E2B71"/>
    <w:rsid w:val="009F3A0E"/>
    <w:rsid w:val="009F3BF8"/>
    <w:rsid w:val="009F45A4"/>
    <w:rsid w:val="009F599F"/>
    <w:rsid w:val="00A009E2"/>
    <w:rsid w:val="00A01D4A"/>
    <w:rsid w:val="00A02C0A"/>
    <w:rsid w:val="00A03C34"/>
    <w:rsid w:val="00A0455E"/>
    <w:rsid w:val="00A10DDB"/>
    <w:rsid w:val="00A114F0"/>
    <w:rsid w:val="00A154EE"/>
    <w:rsid w:val="00A20B6A"/>
    <w:rsid w:val="00A22475"/>
    <w:rsid w:val="00A2624F"/>
    <w:rsid w:val="00A27511"/>
    <w:rsid w:val="00A3254D"/>
    <w:rsid w:val="00A337ED"/>
    <w:rsid w:val="00A37E4A"/>
    <w:rsid w:val="00A40B44"/>
    <w:rsid w:val="00A42B04"/>
    <w:rsid w:val="00A5455C"/>
    <w:rsid w:val="00A567DA"/>
    <w:rsid w:val="00A6032B"/>
    <w:rsid w:val="00A64E69"/>
    <w:rsid w:val="00A67582"/>
    <w:rsid w:val="00A67D04"/>
    <w:rsid w:val="00A71FE1"/>
    <w:rsid w:val="00A7376F"/>
    <w:rsid w:val="00A755C1"/>
    <w:rsid w:val="00A763CD"/>
    <w:rsid w:val="00A7647C"/>
    <w:rsid w:val="00A76B9D"/>
    <w:rsid w:val="00A77F56"/>
    <w:rsid w:val="00A8104C"/>
    <w:rsid w:val="00A817A5"/>
    <w:rsid w:val="00A81CD0"/>
    <w:rsid w:val="00A8408F"/>
    <w:rsid w:val="00A8516A"/>
    <w:rsid w:val="00A85AE2"/>
    <w:rsid w:val="00A91BAF"/>
    <w:rsid w:val="00A92E70"/>
    <w:rsid w:val="00A9612B"/>
    <w:rsid w:val="00A96F48"/>
    <w:rsid w:val="00AA438D"/>
    <w:rsid w:val="00AA7F28"/>
    <w:rsid w:val="00AB1116"/>
    <w:rsid w:val="00AC074F"/>
    <w:rsid w:val="00AC1C96"/>
    <w:rsid w:val="00AC50E8"/>
    <w:rsid w:val="00AD112B"/>
    <w:rsid w:val="00AD6573"/>
    <w:rsid w:val="00AE4254"/>
    <w:rsid w:val="00AE4EC0"/>
    <w:rsid w:val="00AE50BB"/>
    <w:rsid w:val="00AF430F"/>
    <w:rsid w:val="00AF5C90"/>
    <w:rsid w:val="00AF5FB0"/>
    <w:rsid w:val="00B03BD4"/>
    <w:rsid w:val="00B0556F"/>
    <w:rsid w:val="00B0702E"/>
    <w:rsid w:val="00B128E2"/>
    <w:rsid w:val="00B12A04"/>
    <w:rsid w:val="00B13EC0"/>
    <w:rsid w:val="00B1481B"/>
    <w:rsid w:val="00B16AAA"/>
    <w:rsid w:val="00B2064A"/>
    <w:rsid w:val="00B22180"/>
    <w:rsid w:val="00B24860"/>
    <w:rsid w:val="00B24D93"/>
    <w:rsid w:val="00B263F0"/>
    <w:rsid w:val="00B32ADD"/>
    <w:rsid w:val="00B37C37"/>
    <w:rsid w:val="00B40B73"/>
    <w:rsid w:val="00B41AD9"/>
    <w:rsid w:val="00B46C99"/>
    <w:rsid w:val="00B50529"/>
    <w:rsid w:val="00B520B1"/>
    <w:rsid w:val="00B6233D"/>
    <w:rsid w:val="00B6381F"/>
    <w:rsid w:val="00B64EDE"/>
    <w:rsid w:val="00B64FE0"/>
    <w:rsid w:val="00B67288"/>
    <w:rsid w:val="00B7021A"/>
    <w:rsid w:val="00B72E6C"/>
    <w:rsid w:val="00B823D6"/>
    <w:rsid w:val="00B8359E"/>
    <w:rsid w:val="00B863C1"/>
    <w:rsid w:val="00B86BA4"/>
    <w:rsid w:val="00B86F2C"/>
    <w:rsid w:val="00B90E26"/>
    <w:rsid w:val="00B9180F"/>
    <w:rsid w:val="00B9360D"/>
    <w:rsid w:val="00B95854"/>
    <w:rsid w:val="00B97962"/>
    <w:rsid w:val="00BA16F3"/>
    <w:rsid w:val="00BA2579"/>
    <w:rsid w:val="00BA2A72"/>
    <w:rsid w:val="00BA2EC7"/>
    <w:rsid w:val="00BA435A"/>
    <w:rsid w:val="00BA54FE"/>
    <w:rsid w:val="00BB1BD2"/>
    <w:rsid w:val="00BC6B3B"/>
    <w:rsid w:val="00BC6D41"/>
    <w:rsid w:val="00BC7613"/>
    <w:rsid w:val="00BD2B8B"/>
    <w:rsid w:val="00BE0F47"/>
    <w:rsid w:val="00BE1C66"/>
    <w:rsid w:val="00BE21B3"/>
    <w:rsid w:val="00BE46C2"/>
    <w:rsid w:val="00BE544B"/>
    <w:rsid w:val="00BF296E"/>
    <w:rsid w:val="00BF6882"/>
    <w:rsid w:val="00BF707A"/>
    <w:rsid w:val="00C05497"/>
    <w:rsid w:val="00C059F6"/>
    <w:rsid w:val="00C101BB"/>
    <w:rsid w:val="00C11D4F"/>
    <w:rsid w:val="00C12578"/>
    <w:rsid w:val="00C12D85"/>
    <w:rsid w:val="00C20425"/>
    <w:rsid w:val="00C225A5"/>
    <w:rsid w:val="00C2279D"/>
    <w:rsid w:val="00C2386C"/>
    <w:rsid w:val="00C25B35"/>
    <w:rsid w:val="00C2666E"/>
    <w:rsid w:val="00C273C8"/>
    <w:rsid w:val="00C30802"/>
    <w:rsid w:val="00C31ED2"/>
    <w:rsid w:val="00C329EB"/>
    <w:rsid w:val="00C32BFF"/>
    <w:rsid w:val="00C33C6D"/>
    <w:rsid w:val="00C3450D"/>
    <w:rsid w:val="00C419F4"/>
    <w:rsid w:val="00C43552"/>
    <w:rsid w:val="00C45159"/>
    <w:rsid w:val="00C47BAE"/>
    <w:rsid w:val="00C47EBC"/>
    <w:rsid w:val="00C64273"/>
    <w:rsid w:val="00C71118"/>
    <w:rsid w:val="00C72B5E"/>
    <w:rsid w:val="00C7419E"/>
    <w:rsid w:val="00C75A5E"/>
    <w:rsid w:val="00C76393"/>
    <w:rsid w:val="00C83294"/>
    <w:rsid w:val="00C83B22"/>
    <w:rsid w:val="00C84F79"/>
    <w:rsid w:val="00C85135"/>
    <w:rsid w:val="00C92232"/>
    <w:rsid w:val="00C9646D"/>
    <w:rsid w:val="00C9686A"/>
    <w:rsid w:val="00C96DF2"/>
    <w:rsid w:val="00CA1034"/>
    <w:rsid w:val="00CA22C1"/>
    <w:rsid w:val="00CA5B2A"/>
    <w:rsid w:val="00CA7928"/>
    <w:rsid w:val="00CA7CEF"/>
    <w:rsid w:val="00CB2D66"/>
    <w:rsid w:val="00CB3CFA"/>
    <w:rsid w:val="00CB7A50"/>
    <w:rsid w:val="00CC14FF"/>
    <w:rsid w:val="00CC2340"/>
    <w:rsid w:val="00CD345C"/>
    <w:rsid w:val="00CD77E7"/>
    <w:rsid w:val="00CD7F7A"/>
    <w:rsid w:val="00CE2705"/>
    <w:rsid w:val="00CE4382"/>
    <w:rsid w:val="00CE4DB7"/>
    <w:rsid w:val="00CE6A76"/>
    <w:rsid w:val="00CF1B62"/>
    <w:rsid w:val="00CF20DE"/>
    <w:rsid w:val="00CF3596"/>
    <w:rsid w:val="00CF4B45"/>
    <w:rsid w:val="00CF4FAC"/>
    <w:rsid w:val="00CF57F4"/>
    <w:rsid w:val="00CF7474"/>
    <w:rsid w:val="00D00782"/>
    <w:rsid w:val="00D02C36"/>
    <w:rsid w:val="00D031EE"/>
    <w:rsid w:val="00D03244"/>
    <w:rsid w:val="00D0333D"/>
    <w:rsid w:val="00D04171"/>
    <w:rsid w:val="00D04F04"/>
    <w:rsid w:val="00D10F32"/>
    <w:rsid w:val="00D14AF4"/>
    <w:rsid w:val="00D160C1"/>
    <w:rsid w:val="00D173D8"/>
    <w:rsid w:val="00D2453E"/>
    <w:rsid w:val="00D2598D"/>
    <w:rsid w:val="00D2688A"/>
    <w:rsid w:val="00D27B0B"/>
    <w:rsid w:val="00D30085"/>
    <w:rsid w:val="00D30454"/>
    <w:rsid w:val="00D30DAC"/>
    <w:rsid w:val="00D32AB0"/>
    <w:rsid w:val="00D3316D"/>
    <w:rsid w:val="00D336E4"/>
    <w:rsid w:val="00D34034"/>
    <w:rsid w:val="00D350FB"/>
    <w:rsid w:val="00D371EF"/>
    <w:rsid w:val="00D40D0B"/>
    <w:rsid w:val="00D418CE"/>
    <w:rsid w:val="00D43F10"/>
    <w:rsid w:val="00D50C49"/>
    <w:rsid w:val="00D53F46"/>
    <w:rsid w:val="00D57342"/>
    <w:rsid w:val="00D574B3"/>
    <w:rsid w:val="00D57F55"/>
    <w:rsid w:val="00D612FB"/>
    <w:rsid w:val="00D61F2D"/>
    <w:rsid w:val="00D64987"/>
    <w:rsid w:val="00D649B0"/>
    <w:rsid w:val="00D65CBC"/>
    <w:rsid w:val="00D669E1"/>
    <w:rsid w:val="00D66EED"/>
    <w:rsid w:val="00D807FF"/>
    <w:rsid w:val="00D80A54"/>
    <w:rsid w:val="00D81B95"/>
    <w:rsid w:val="00D848A9"/>
    <w:rsid w:val="00D912D4"/>
    <w:rsid w:val="00D92649"/>
    <w:rsid w:val="00D928CA"/>
    <w:rsid w:val="00D92A43"/>
    <w:rsid w:val="00D93895"/>
    <w:rsid w:val="00D95482"/>
    <w:rsid w:val="00D955E4"/>
    <w:rsid w:val="00D9615B"/>
    <w:rsid w:val="00DA2912"/>
    <w:rsid w:val="00DA36BC"/>
    <w:rsid w:val="00DA39F7"/>
    <w:rsid w:val="00DA41B0"/>
    <w:rsid w:val="00DB0656"/>
    <w:rsid w:val="00DB085C"/>
    <w:rsid w:val="00DC0077"/>
    <w:rsid w:val="00DC3529"/>
    <w:rsid w:val="00DD2EA9"/>
    <w:rsid w:val="00DD4DF5"/>
    <w:rsid w:val="00DE0414"/>
    <w:rsid w:val="00DE1C64"/>
    <w:rsid w:val="00DE2204"/>
    <w:rsid w:val="00DE4CA5"/>
    <w:rsid w:val="00DE7262"/>
    <w:rsid w:val="00DE76FB"/>
    <w:rsid w:val="00DF11BC"/>
    <w:rsid w:val="00DF11D6"/>
    <w:rsid w:val="00DF3B33"/>
    <w:rsid w:val="00DF65ED"/>
    <w:rsid w:val="00E00347"/>
    <w:rsid w:val="00E06165"/>
    <w:rsid w:val="00E0767A"/>
    <w:rsid w:val="00E1636E"/>
    <w:rsid w:val="00E24B52"/>
    <w:rsid w:val="00E25645"/>
    <w:rsid w:val="00E31BDD"/>
    <w:rsid w:val="00E3523F"/>
    <w:rsid w:val="00E35EB2"/>
    <w:rsid w:val="00E37155"/>
    <w:rsid w:val="00E41F86"/>
    <w:rsid w:val="00E43BA8"/>
    <w:rsid w:val="00E47994"/>
    <w:rsid w:val="00E60FB5"/>
    <w:rsid w:val="00E6504C"/>
    <w:rsid w:val="00E66770"/>
    <w:rsid w:val="00E7117A"/>
    <w:rsid w:val="00E73C90"/>
    <w:rsid w:val="00E8525B"/>
    <w:rsid w:val="00E914C2"/>
    <w:rsid w:val="00E930FA"/>
    <w:rsid w:val="00E9552C"/>
    <w:rsid w:val="00E95822"/>
    <w:rsid w:val="00E96739"/>
    <w:rsid w:val="00E967B4"/>
    <w:rsid w:val="00EA0D15"/>
    <w:rsid w:val="00EA18E2"/>
    <w:rsid w:val="00EA64D4"/>
    <w:rsid w:val="00EA69EC"/>
    <w:rsid w:val="00ED4057"/>
    <w:rsid w:val="00ED4B9C"/>
    <w:rsid w:val="00EE489F"/>
    <w:rsid w:val="00EE7478"/>
    <w:rsid w:val="00EF4ECE"/>
    <w:rsid w:val="00EF61EB"/>
    <w:rsid w:val="00F02483"/>
    <w:rsid w:val="00F0396B"/>
    <w:rsid w:val="00F05E3C"/>
    <w:rsid w:val="00F104E8"/>
    <w:rsid w:val="00F1319D"/>
    <w:rsid w:val="00F1482C"/>
    <w:rsid w:val="00F15574"/>
    <w:rsid w:val="00F16A15"/>
    <w:rsid w:val="00F170D6"/>
    <w:rsid w:val="00F21F1F"/>
    <w:rsid w:val="00F2275A"/>
    <w:rsid w:val="00F22D4E"/>
    <w:rsid w:val="00F2462E"/>
    <w:rsid w:val="00F260E5"/>
    <w:rsid w:val="00F30074"/>
    <w:rsid w:val="00F4024C"/>
    <w:rsid w:val="00F47201"/>
    <w:rsid w:val="00F5091A"/>
    <w:rsid w:val="00F53557"/>
    <w:rsid w:val="00F55C7A"/>
    <w:rsid w:val="00F55D0A"/>
    <w:rsid w:val="00F646CE"/>
    <w:rsid w:val="00F678C3"/>
    <w:rsid w:val="00F736C0"/>
    <w:rsid w:val="00F743BF"/>
    <w:rsid w:val="00F76764"/>
    <w:rsid w:val="00F76C31"/>
    <w:rsid w:val="00F7766B"/>
    <w:rsid w:val="00F81D5F"/>
    <w:rsid w:val="00F85374"/>
    <w:rsid w:val="00F96983"/>
    <w:rsid w:val="00FA31C8"/>
    <w:rsid w:val="00FA7B57"/>
    <w:rsid w:val="00FB0F4C"/>
    <w:rsid w:val="00FB314D"/>
    <w:rsid w:val="00FB766E"/>
    <w:rsid w:val="00FB792D"/>
    <w:rsid w:val="00FC2B2E"/>
    <w:rsid w:val="00FC39D6"/>
    <w:rsid w:val="00FC3D94"/>
    <w:rsid w:val="00FC41A8"/>
    <w:rsid w:val="00FC42AD"/>
    <w:rsid w:val="00FC4448"/>
    <w:rsid w:val="00FD0489"/>
    <w:rsid w:val="00FD45D3"/>
    <w:rsid w:val="00FD525B"/>
    <w:rsid w:val="00FD581F"/>
    <w:rsid w:val="00FD7A5C"/>
    <w:rsid w:val="00FE5CA3"/>
    <w:rsid w:val="00FE6FA2"/>
    <w:rsid w:val="00FF004B"/>
    <w:rsid w:val="00FF4334"/>
    <w:rsid w:val="00FF4C55"/>
    <w:rsid w:val="00FF5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6CE"/>
    <w:rPr>
      <w:sz w:val="28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46CE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46CE"/>
    <w:pPr>
      <w:keepNext/>
      <w:ind w:left="720" w:firstLine="720"/>
      <w:jc w:val="both"/>
      <w:outlineLvl w:val="1"/>
    </w:pPr>
    <w:rPr>
      <w:rFonts w:ascii="Arial" w:hAnsi="Arial"/>
      <w:b/>
      <w:i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46CE"/>
    <w:pPr>
      <w:keepNext/>
      <w:jc w:val="both"/>
      <w:outlineLvl w:val="2"/>
    </w:pPr>
    <w:rPr>
      <w:rFonts w:ascii="Arial" w:hAnsi="Arial"/>
      <w:b/>
      <w:i/>
    </w:rPr>
  </w:style>
  <w:style w:type="paragraph" w:styleId="Heading4">
    <w:name w:val="heading 4"/>
    <w:basedOn w:val="Normal"/>
    <w:next w:val="Normal"/>
    <w:link w:val="Heading4Char"/>
    <w:uiPriority w:val="99"/>
    <w:qFormat/>
    <w:rsid w:val="00F646CE"/>
    <w:pPr>
      <w:keepNext/>
      <w:ind w:left="2880" w:firstLine="720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F646CE"/>
    <w:pPr>
      <w:keepNext/>
      <w:ind w:left="4320" w:firstLine="720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646CE"/>
    <w:pPr>
      <w:keepNext/>
      <w:outlineLvl w:val="5"/>
    </w:pPr>
    <w:rPr>
      <w:b/>
      <w:i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646CE"/>
    <w:pPr>
      <w:keepNext/>
      <w:jc w:val="center"/>
      <w:outlineLvl w:val="6"/>
    </w:pPr>
    <w:rPr>
      <w:rFonts w:ascii="Arial" w:hAnsi="Arial"/>
      <w:b/>
      <w:bCs/>
      <w:sz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646CE"/>
    <w:pPr>
      <w:keepNext/>
      <w:jc w:val="both"/>
      <w:outlineLvl w:val="7"/>
    </w:pPr>
    <w:rPr>
      <w:rFonts w:ascii="Arial" w:hAnsi="Arial"/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46CE"/>
    <w:pPr>
      <w:keepNext/>
      <w:spacing w:line="360" w:lineRule="auto"/>
      <w:jc w:val="right"/>
      <w:outlineLvl w:val="8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26F31"/>
    <w:rPr>
      <w:rFonts w:ascii="Cambria" w:hAnsi="Cambria" w:cs="Times New Roman"/>
      <w:b/>
      <w:bCs/>
      <w:kern w:val="32"/>
      <w:sz w:val="32"/>
      <w:szCs w:val="32"/>
      <w:lang w:val="ro-RO"/>
    </w:rPr>
  </w:style>
  <w:style w:type="character" w:customStyle="1" w:styleId="Heading2Char">
    <w:name w:val="Heading 2 Char"/>
    <w:link w:val="Heading2"/>
    <w:uiPriority w:val="99"/>
    <w:semiHidden/>
    <w:locked/>
    <w:rsid w:val="00726F31"/>
    <w:rPr>
      <w:rFonts w:ascii="Cambria" w:hAnsi="Cambria" w:cs="Times New Roman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link w:val="Heading3"/>
    <w:uiPriority w:val="99"/>
    <w:semiHidden/>
    <w:locked/>
    <w:rsid w:val="00726F31"/>
    <w:rPr>
      <w:rFonts w:ascii="Cambria" w:hAnsi="Cambria" w:cs="Times New Roman"/>
      <w:b/>
      <w:bCs/>
      <w:sz w:val="26"/>
      <w:szCs w:val="26"/>
      <w:lang w:val="ro-RO"/>
    </w:rPr>
  </w:style>
  <w:style w:type="character" w:customStyle="1" w:styleId="Heading4Char">
    <w:name w:val="Heading 4 Char"/>
    <w:link w:val="Heading4"/>
    <w:uiPriority w:val="99"/>
    <w:semiHidden/>
    <w:locked/>
    <w:rsid w:val="00726F31"/>
    <w:rPr>
      <w:rFonts w:ascii="Calibri" w:hAnsi="Calibri" w:cs="Times New Roman"/>
      <w:b/>
      <w:bCs/>
      <w:sz w:val="28"/>
      <w:szCs w:val="28"/>
      <w:lang w:val="ro-RO"/>
    </w:rPr>
  </w:style>
  <w:style w:type="character" w:customStyle="1" w:styleId="Heading5Char">
    <w:name w:val="Heading 5 Char"/>
    <w:link w:val="Heading5"/>
    <w:uiPriority w:val="99"/>
    <w:semiHidden/>
    <w:locked/>
    <w:rsid w:val="00726F31"/>
    <w:rPr>
      <w:rFonts w:ascii="Calibri" w:hAnsi="Calibri" w:cs="Times New Roman"/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link w:val="Heading6"/>
    <w:uiPriority w:val="99"/>
    <w:semiHidden/>
    <w:locked/>
    <w:rsid w:val="00726F31"/>
    <w:rPr>
      <w:rFonts w:ascii="Calibri" w:hAnsi="Calibri" w:cs="Times New Roman"/>
      <w:b/>
      <w:bCs/>
      <w:lang w:val="ro-RO"/>
    </w:rPr>
  </w:style>
  <w:style w:type="character" w:customStyle="1" w:styleId="Heading7Char">
    <w:name w:val="Heading 7 Char"/>
    <w:link w:val="Heading7"/>
    <w:uiPriority w:val="99"/>
    <w:semiHidden/>
    <w:locked/>
    <w:rsid w:val="00726F31"/>
    <w:rPr>
      <w:rFonts w:ascii="Calibri" w:hAnsi="Calibri" w:cs="Times New Roman"/>
      <w:sz w:val="24"/>
      <w:szCs w:val="24"/>
      <w:lang w:val="ro-RO"/>
    </w:rPr>
  </w:style>
  <w:style w:type="character" w:customStyle="1" w:styleId="Heading8Char">
    <w:name w:val="Heading 8 Char"/>
    <w:link w:val="Heading8"/>
    <w:uiPriority w:val="99"/>
    <w:semiHidden/>
    <w:locked/>
    <w:rsid w:val="00726F31"/>
    <w:rPr>
      <w:rFonts w:ascii="Calibri" w:hAnsi="Calibri" w:cs="Times New Roman"/>
      <w:i/>
      <w:iCs/>
      <w:sz w:val="24"/>
      <w:szCs w:val="24"/>
      <w:lang w:val="ro-RO"/>
    </w:rPr>
  </w:style>
  <w:style w:type="character" w:customStyle="1" w:styleId="Heading9Char">
    <w:name w:val="Heading 9 Char"/>
    <w:link w:val="Heading9"/>
    <w:uiPriority w:val="99"/>
    <w:semiHidden/>
    <w:locked/>
    <w:rsid w:val="00726F31"/>
    <w:rPr>
      <w:rFonts w:ascii="Cambria" w:hAnsi="Cambria" w:cs="Times New Roman"/>
      <w:lang w:val="ro-RO"/>
    </w:rPr>
  </w:style>
  <w:style w:type="paragraph" w:styleId="Header">
    <w:name w:val="header"/>
    <w:basedOn w:val="Normal"/>
    <w:link w:val="HeaderChar"/>
    <w:uiPriority w:val="99"/>
    <w:rsid w:val="00F646C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404EC2"/>
    <w:rPr>
      <w:rFonts w:cs="Times New Roman"/>
      <w:sz w:val="28"/>
      <w:lang w:val="ro-RO"/>
    </w:rPr>
  </w:style>
  <w:style w:type="paragraph" w:styleId="Footer">
    <w:name w:val="footer"/>
    <w:basedOn w:val="Normal"/>
    <w:link w:val="FooterChar"/>
    <w:uiPriority w:val="99"/>
    <w:rsid w:val="00F646C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726F31"/>
    <w:rPr>
      <w:rFonts w:cs="Times New Roman"/>
      <w:sz w:val="20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F646CE"/>
    <w:pPr>
      <w:spacing w:line="360" w:lineRule="auto"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semiHidden/>
    <w:locked/>
    <w:rsid w:val="00726F31"/>
    <w:rPr>
      <w:rFonts w:cs="Times New Roman"/>
      <w:sz w:val="20"/>
      <w:szCs w:val="20"/>
      <w:lang w:val="ro-RO"/>
    </w:rPr>
  </w:style>
  <w:style w:type="paragraph" w:customStyle="1" w:styleId="TextnBalon1">
    <w:name w:val="Text în Balon1"/>
    <w:basedOn w:val="Normal"/>
    <w:uiPriority w:val="99"/>
    <w:semiHidden/>
    <w:rsid w:val="00F646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646CE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D30085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uiPriority w:val="99"/>
    <w:semiHidden/>
    <w:locked/>
    <w:rsid w:val="00726F31"/>
    <w:rPr>
      <w:rFonts w:cs="Times New Roman"/>
      <w:sz w:val="2"/>
      <w:lang w:val="ro-RO"/>
    </w:rPr>
  </w:style>
  <w:style w:type="paragraph" w:styleId="BalloonText">
    <w:name w:val="Balloon Text"/>
    <w:basedOn w:val="Normal"/>
    <w:link w:val="BalloonTextChar"/>
    <w:uiPriority w:val="99"/>
    <w:rsid w:val="005E581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E5818"/>
    <w:rPr>
      <w:rFonts w:ascii="Tahoma" w:hAnsi="Tahoma" w:cs="Times New Roman"/>
      <w:sz w:val="16"/>
      <w:lang w:val="ro-RO"/>
    </w:rPr>
  </w:style>
  <w:style w:type="paragraph" w:styleId="NormalWeb">
    <w:name w:val="Normal (Web)"/>
    <w:basedOn w:val="Normal"/>
    <w:uiPriority w:val="99"/>
    <w:rsid w:val="00D649B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012B20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512F00"/>
    <w:pPr>
      <w:ind w:left="720"/>
      <w:contextualSpacing/>
    </w:pPr>
  </w:style>
  <w:style w:type="paragraph" w:customStyle="1" w:styleId="yiv4786095144">
    <w:name w:val="yiv4786095144"/>
    <w:basedOn w:val="Normal"/>
    <w:uiPriority w:val="99"/>
    <w:rsid w:val="0098243B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uiPriority w:val="99"/>
    <w:rsid w:val="002426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yiv8456467349msonormal">
    <w:name w:val="yiv8456467349msonormal"/>
    <w:basedOn w:val="Normal"/>
    <w:uiPriority w:val="99"/>
    <w:rsid w:val="00FF43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yiv8095971937">
    <w:name w:val="yiv8095971937"/>
    <w:basedOn w:val="Normal"/>
    <w:uiPriority w:val="99"/>
    <w:rsid w:val="0043203E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yiv2809009070s8">
    <w:name w:val="yiv2809009070s8"/>
    <w:rsid w:val="005D706F"/>
  </w:style>
  <w:style w:type="character" w:customStyle="1" w:styleId="yiv2809009070s14">
    <w:name w:val="yiv2809009070s14"/>
    <w:rsid w:val="005D706F"/>
  </w:style>
  <w:style w:type="character" w:customStyle="1" w:styleId="apple-converted-space">
    <w:name w:val="apple-converted-space"/>
    <w:rsid w:val="005D706F"/>
  </w:style>
  <w:style w:type="character" w:customStyle="1" w:styleId="yiv2809009070s6">
    <w:name w:val="yiv2809009070s6"/>
    <w:rsid w:val="005D7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9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1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7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00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39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0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206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0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4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04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4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4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4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4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04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4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04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040873"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04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040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04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0040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4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4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4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4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04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4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04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040869"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040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04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040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004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4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4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4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04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4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04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040901"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040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04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040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0040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0040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NTETC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ANTETC~1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PARLAMENTUL ROMÂNIEI</vt:lpstr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PARLAMENTUL ROMÂNIEI</dc:title>
  <dc:creator>Monica</dc:creator>
  <cp:lastModifiedBy>Asus2</cp:lastModifiedBy>
  <cp:revision>2</cp:revision>
  <cp:lastPrinted>2015-03-09T08:21:00Z</cp:lastPrinted>
  <dcterms:created xsi:type="dcterms:W3CDTF">2015-03-17T14:30:00Z</dcterms:created>
  <dcterms:modified xsi:type="dcterms:W3CDTF">2015-03-17T14:30:00Z</dcterms:modified>
</cp:coreProperties>
</file>